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134FA" w14:textId="77777777" w:rsidR="00F04B73" w:rsidRDefault="00F04B73" w:rsidP="006D5BAA">
      <w:pPr>
        <w:rPr>
          <w:rFonts w:ascii="Verdana" w:hAnsi="Verdana"/>
          <w:color w:val="0065BD"/>
          <w:sz w:val="40"/>
        </w:rPr>
      </w:pPr>
    </w:p>
    <w:p w14:paraId="100134FB" w14:textId="77777777" w:rsidR="009049A0" w:rsidRDefault="009049A0" w:rsidP="006D5BAA">
      <w:pPr>
        <w:rPr>
          <w:rFonts w:ascii="Verdana" w:hAnsi="Verdana"/>
          <w:color w:val="0065BD"/>
          <w:sz w:val="40"/>
        </w:rPr>
      </w:pPr>
      <w:r>
        <w:rPr>
          <w:rFonts w:ascii="Verdana" w:hAnsi="Verdana"/>
          <w:color w:val="0065BD"/>
          <w:sz w:val="40"/>
        </w:rPr>
        <w:t xml:space="preserve">Aanvraagformulier </w:t>
      </w:r>
    </w:p>
    <w:p w14:paraId="100134FC" w14:textId="77777777" w:rsidR="006D5BAA" w:rsidRDefault="009049A0" w:rsidP="006D5BAA">
      <w:pPr>
        <w:rPr>
          <w:rFonts w:ascii="Verdana" w:hAnsi="Verdana"/>
          <w:color w:val="0065BD"/>
          <w:sz w:val="40"/>
        </w:rPr>
      </w:pPr>
      <w:r>
        <w:rPr>
          <w:rFonts w:ascii="Verdana" w:hAnsi="Verdana"/>
          <w:color w:val="0065BD"/>
          <w:sz w:val="40"/>
        </w:rPr>
        <w:t>Dispensatie Watertemperatuur</w:t>
      </w:r>
    </w:p>
    <w:p w14:paraId="100134FD" w14:textId="77777777" w:rsidR="009049A0" w:rsidRDefault="009049A0" w:rsidP="006D5BAA">
      <w:pPr>
        <w:rPr>
          <w:rFonts w:ascii="Verdana" w:hAnsi="Verdana"/>
          <w:sz w:val="40"/>
        </w:rPr>
      </w:pPr>
      <w:r>
        <w:rPr>
          <w:rFonts w:ascii="Verdana" w:hAnsi="Verdana"/>
          <w:color w:val="0065BD"/>
          <w:sz w:val="40"/>
        </w:rPr>
        <w:t>tot 30 graden Celsius</w:t>
      </w:r>
    </w:p>
    <w:p w14:paraId="100134FE" w14:textId="77777777" w:rsidR="006D5BAA" w:rsidRDefault="006D5BAA" w:rsidP="006D5BAA">
      <w:pPr>
        <w:rPr>
          <w:rFonts w:ascii="Verdana" w:hAnsi="Verdana"/>
        </w:rPr>
      </w:pPr>
    </w:p>
    <w:p w14:paraId="100134FF" w14:textId="77777777" w:rsidR="000B729C" w:rsidRPr="00ED15B9" w:rsidRDefault="000B729C" w:rsidP="006D5BAA">
      <w:pPr>
        <w:rPr>
          <w:rFonts w:ascii="Verdana" w:hAnsi="Verdana"/>
        </w:rPr>
      </w:pPr>
    </w:p>
    <w:p w14:paraId="10013500" w14:textId="77777777" w:rsidR="00055A43" w:rsidRPr="009049A0" w:rsidRDefault="009049A0" w:rsidP="00DF0F65">
      <w:pPr>
        <w:spacing w:line="360" w:lineRule="auto"/>
        <w:rPr>
          <w:rFonts w:ascii="Verdana" w:hAnsi="Verdana"/>
          <w:sz w:val="24"/>
          <w:szCs w:val="24"/>
        </w:rPr>
      </w:pPr>
      <w:r w:rsidRPr="009049A0">
        <w:rPr>
          <w:rFonts w:ascii="Verdana" w:hAnsi="Verdana"/>
          <w:b/>
          <w:sz w:val="24"/>
          <w:szCs w:val="24"/>
        </w:rPr>
        <w:t>Betreft: nieuwe aanvraag / verlenging*</w:t>
      </w:r>
      <w:r w:rsidR="00DF0F65">
        <w:rPr>
          <w:rFonts w:ascii="Verdana" w:hAnsi="Verdana"/>
          <w:b/>
          <w:sz w:val="24"/>
          <w:szCs w:val="24"/>
        </w:rPr>
        <w:t xml:space="preserve">    </w:t>
      </w:r>
      <w:r w:rsidR="00DF0F65">
        <w:rPr>
          <w:rFonts w:ascii="Verdana" w:hAnsi="Verdana" w:cs="Arial"/>
        </w:rPr>
        <w:t>*</w:t>
      </w:r>
      <w:r w:rsidR="00DF0F65" w:rsidRPr="00DF0F65">
        <w:rPr>
          <w:rFonts w:ascii="Verdana" w:hAnsi="Verdana" w:cs="Arial"/>
        </w:rPr>
        <w:t>doorhalen wat niet van toepassing is</w:t>
      </w:r>
    </w:p>
    <w:p w14:paraId="10013501" w14:textId="77777777" w:rsidR="009049A0" w:rsidRDefault="009049A0" w:rsidP="00055A43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6"/>
        <w:gridCol w:w="843"/>
        <w:gridCol w:w="4245"/>
      </w:tblGrid>
      <w:tr w:rsidR="009049A0" w:rsidRPr="009049A0" w14:paraId="10013503" w14:textId="77777777" w:rsidTr="00F230D2">
        <w:trPr>
          <w:trHeight w:hRule="exact" w:val="567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10013502" w14:textId="77777777" w:rsidR="009049A0" w:rsidRPr="009049A0" w:rsidRDefault="009049A0" w:rsidP="000B729C">
            <w:pPr>
              <w:rPr>
                <w:rFonts w:ascii="Verdana" w:hAnsi="Verdana" w:cs="Arial"/>
                <w:b/>
              </w:rPr>
            </w:pPr>
            <w:r w:rsidRPr="009049A0">
              <w:rPr>
                <w:rFonts w:ascii="Verdana" w:hAnsi="Verdana" w:cs="Arial"/>
                <w:b/>
              </w:rPr>
              <w:t>Gegevens vereniging</w:t>
            </w:r>
          </w:p>
        </w:tc>
      </w:tr>
      <w:tr w:rsidR="009049A0" w:rsidRPr="009049A0" w14:paraId="10013506" w14:textId="77777777" w:rsidTr="00F230D2">
        <w:trPr>
          <w:trHeight w:hRule="exact" w:val="454"/>
        </w:trPr>
        <w:tc>
          <w:tcPr>
            <w:tcW w:w="5106" w:type="dxa"/>
            <w:shd w:val="clear" w:color="auto" w:fill="auto"/>
            <w:vAlign w:val="center"/>
          </w:tcPr>
          <w:p w14:paraId="10013504" w14:textId="77777777" w:rsidR="009049A0" w:rsidRPr="009049A0" w:rsidRDefault="009049A0" w:rsidP="000B729C">
            <w:pPr>
              <w:rPr>
                <w:rFonts w:ascii="Verdana" w:hAnsi="Verdana" w:cs="Arial"/>
              </w:rPr>
            </w:pPr>
            <w:r w:rsidRPr="009049A0">
              <w:rPr>
                <w:rFonts w:ascii="Verdana" w:hAnsi="Verdana" w:cs="Arial"/>
              </w:rPr>
              <w:t>Naam vereniging</w:t>
            </w:r>
          </w:p>
        </w:tc>
        <w:tc>
          <w:tcPr>
            <w:tcW w:w="5088" w:type="dxa"/>
            <w:gridSpan w:val="2"/>
            <w:shd w:val="clear" w:color="auto" w:fill="auto"/>
            <w:vAlign w:val="center"/>
          </w:tcPr>
          <w:p w14:paraId="10013505" w14:textId="77777777" w:rsidR="009049A0" w:rsidRPr="009049A0" w:rsidRDefault="009049A0" w:rsidP="000B729C">
            <w:pPr>
              <w:rPr>
                <w:rFonts w:ascii="Verdana" w:hAnsi="Verdana" w:cs="Arial"/>
              </w:rPr>
            </w:pPr>
          </w:p>
        </w:tc>
      </w:tr>
      <w:tr w:rsidR="009049A0" w:rsidRPr="009049A0" w14:paraId="10013509" w14:textId="77777777" w:rsidTr="00F230D2">
        <w:trPr>
          <w:trHeight w:hRule="exact" w:val="454"/>
        </w:trPr>
        <w:tc>
          <w:tcPr>
            <w:tcW w:w="5106" w:type="dxa"/>
            <w:shd w:val="clear" w:color="auto" w:fill="auto"/>
            <w:vAlign w:val="center"/>
          </w:tcPr>
          <w:p w14:paraId="10013507" w14:textId="77777777" w:rsidR="009049A0" w:rsidRPr="009049A0" w:rsidRDefault="009049A0" w:rsidP="000B729C">
            <w:pPr>
              <w:rPr>
                <w:rFonts w:ascii="Verdana" w:hAnsi="Verdana" w:cs="Arial"/>
              </w:rPr>
            </w:pPr>
            <w:r w:rsidRPr="009049A0">
              <w:rPr>
                <w:rFonts w:ascii="Verdana" w:hAnsi="Verdana" w:cs="Arial"/>
              </w:rPr>
              <w:t>Plaats vereniging</w:t>
            </w:r>
          </w:p>
        </w:tc>
        <w:tc>
          <w:tcPr>
            <w:tcW w:w="5088" w:type="dxa"/>
            <w:gridSpan w:val="2"/>
            <w:shd w:val="clear" w:color="auto" w:fill="auto"/>
            <w:vAlign w:val="center"/>
          </w:tcPr>
          <w:p w14:paraId="10013508" w14:textId="77777777" w:rsidR="009049A0" w:rsidRPr="009049A0" w:rsidRDefault="009049A0" w:rsidP="000B729C">
            <w:pPr>
              <w:rPr>
                <w:rFonts w:ascii="Verdana" w:hAnsi="Verdana" w:cs="Arial"/>
              </w:rPr>
            </w:pPr>
          </w:p>
        </w:tc>
      </w:tr>
      <w:tr w:rsidR="009049A0" w:rsidRPr="009049A0" w14:paraId="1001350C" w14:textId="77777777" w:rsidTr="00F230D2">
        <w:trPr>
          <w:trHeight w:hRule="exact" w:val="454"/>
        </w:trPr>
        <w:tc>
          <w:tcPr>
            <w:tcW w:w="5106" w:type="dxa"/>
            <w:shd w:val="clear" w:color="auto" w:fill="auto"/>
            <w:vAlign w:val="center"/>
          </w:tcPr>
          <w:p w14:paraId="1001350A" w14:textId="77777777" w:rsidR="009049A0" w:rsidRPr="009049A0" w:rsidRDefault="009049A0" w:rsidP="000B729C">
            <w:pPr>
              <w:rPr>
                <w:rFonts w:ascii="Verdana" w:hAnsi="Verdana" w:cs="Arial"/>
              </w:rPr>
            </w:pPr>
            <w:r w:rsidRPr="009049A0">
              <w:rPr>
                <w:rFonts w:ascii="Verdana" w:hAnsi="Verdana" w:cs="Arial"/>
              </w:rPr>
              <w:t>KNZB Depotnummer</w:t>
            </w:r>
          </w:p>
        </w:tc>
        <w:tc>
          <w:tcPr>
            <w:tcW w:w="5088" w:type="dxa"/>
            <w:gridSpan w:val="2"/>
            <w:shd w:val="clear" w:color="auto" w:fill="auto"/>
            <w:vAlign w:val="center"/>
          </w:tcPr>
          <w:p w14:paraId="1001350B" w14:textId="77777777" w:rsidR="009049A0" w:rsidRPr="009049A0" w:rsidRDefault="009049A0" w:rsidP="000B729C">
            <w:pPr>
              <w:rPr>
                <w:rFonts w:ascii="Verdana" w:hAnsi="Verdana" w:cs="Arial"/>
              </w:rPr>
            </w:pPr>
          </w:p>
        </w:tc>
      </w:tr>
      <w:tr w:rsidR="009049A0" w:rsidRPr="009049A0" w14:paraId="1001350E" w14:textId="77777777" w:rsidTr="00F230D2">
        <w:trPr>
          <w:trHeight w:hRule="exact" w:val="567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1001350D" w14:textId="77777777" w:rsidR="009049A0" w:rsidRPr="009049A0" w:rsidRDefault="009049A0" w:rsidP="000B729C">
            <w:pPr>
              <w:rPr>
                <w:rFonts w:ascii="Verdana" w:hAnsi="Verdana" w:cs="Arial"/>
                <w:b/>
              </w:rPr>
            </w:pPr>
            <w:r w:rsidRPr="009049A0">
              <w:rPr>
                <w:rFonts w:ascii="Verdana" w:hAnsi="Verdana" w:cs="Arial"/>
                <w:b/>
              </w:rPr>
              <w:t>Gegevens secretaris</w:t>
            </w:r>
          </w:p>
        </w:tc>
      </w:tr>
      <w:tr w:rsidR="009049A0" w:rsidRPr="009049A0" w14:paraId="10013511" w14:textId="77777777" w:rsidTr="00F230D2">
        <w:trPr>
          <w:trHeight w:hRule="exact" w:val="454"/>
        </w:trPr>
        <w:tc>
          <w:tcPr>
            <w:tcW w:w="5106" w:type="dxa"/>
            <w:shd w:val="clear" w:color="auto" w:fill="auto"/>
            <w:vAlign w:val="center"/>
          </w:tcPr>
          <w:p w14:paraId="1001350F" w14:textId="77777777" w:rsidR="009049A0" w:rsidRPr="009049A0" w:rsidRDefault="009049A0" w:rsidP="000B729C">
            <w:pPr>
              <w:rPr>
                <w:rFonts w:ascii="Verdana" w:hAnsi="Verdana" w:cs="Arial"/>
              </w:rPr>
            </w:pPr>
            <w:r w:rsidRPr="009049A0">
              <w:rPr>
                <w:rFonts w:ascii="Verdana" w:hAnsi="Verdana" w:cs="Arial"/>
              </w:rPr>
              <w:t xml:space="preserve">Naam </w:t>
            </w:r>
          </w:p>
        </w:tc>
        <w:tc>
          <w:tcPr>
            <w:tcW w:w="5088" w:type="dxa"/>
            <w:gridSpan w:val="2"/>
            <w:shd w:val="clear" w:color="auto" w:fill="auto"/>
            <w:vAlign w:val="center"/>
          </w:tcPr>
          <w:p w14:paraId="10013510" w14:textId="77777777" w:rsidR="009049A0" w:rsidRPr="009049A0" w:rsidRDefault="009049A0" w:rsidP="000B729C">
            <w:pPr>
              <w:rPr>
                <w:rFonts w:ascii="Verdana" w:hAnsi="Verdana" w:cs="Arial"/>
              </w:rPr>
            </w:pPr>
            <w:r w:rsidRPr="009049A0">
              <w:rPr>
                <w:rFonts w:ascii="Verdana" w:hAnsi="Verdana" w:cs="Arial"/>
              </w:rPr>
              <w:t xml:space="preserve">Dhr. / Mw.* </w:t>
            </w:r>
          </w:p>
        </w:tc>
      </w:tr>
      <w:tr w:rsidR="009049A0" w:rsidRPr="009049A0" w14:paraId="10013514" w14:textId="77777777" w:rsidTr="00F230D2">
        <w:trPr>
          <w:trHeight w:hRule="exact" w:val="454"/>
        </w:trPr>
        <w:tc>
          <w:tcPr>
            <w:tcW w:w="5106" w:type="dxa"/>
            <w:shd w:val="clear" w:color="auto" w:fill="auto"/>
            <w:vAlign w:val="center"/>
          </w:tcPr>
          <w:p w14:paraId="10013512" w14:textId="77777777" w:rsidR="009049A0" w:rsidRPr="009049A0" w:rsidRDefault="009049A0" w:rsidP="000B729C">
            <w:pPr>
              <w:rPr>
                <w:rFonts w:ascii="Verdana" w:hAnsi="Verdana" w:cs="Arial"/>
              </w:rPr>
            </w:pPr>
            <w:r w:rsidRPr="009049A0">
              <w:rPr>
                <w:rFonts w:ascii="Verdana" w:hAnsi="Verdana" w:cs="Arial"/>
              </w:rPr>
              <w:t xml:space="preserve">Straatnaam / -nummer </w:t>
            </w:r>
          </w:p>
        </w:tc>
        <w:tc>
          <w:tcPr>
            <w:tcW w:w="5088" w:type="dxa"/>
            <w:gridSpan w:val="2"/>
            <w:shd w:val="clear" w:color="auto" w:fill="auto"/>
            <w:vAlign w:val="center"/>
          </w:tcPr>
          <w:p w14:paraId="10013513" w14:textId="77777777" w:rsidR="009049A0" w:rsidRPr="009049A0" w:rsidRDefault="009049A0" w:rsidP="000B729C">
            <w:pPr>
              <w:rPr>
                <w:rFonts w:ascii="Verdana" w:hAnsi="Verdana" w:cs="Arial"/>
              </w:rPr>
            </w:pPr>
          </w:p>
        </w:tc>
      </w:tr>
      <w:tr w:rsidR="009049A0" w:rsidRPr="009049A0" w14:paraId="10013517" w14:textId="77777777" w:rsidTr="00F230D2">
        <w:trPr>
          <w:trHeight w:hRule="exact" w:val="454"/>
        </w:trPr>
        <w:tc>
          <w:tcPr>
            <w:tcW w:w="5106" w:type="dxa"/>
            <w:shd w:val="clear" w:color="auto" w:fill="auto"/>
            <w:vAlign w:val="center"/>
          </w:tcPr>
          <w:p w14:paraId="10013515" w14:textId="77777777" w:rsidR="009049A0" w:rsidRPr="009049A0" w:rsidRDefault="009049A0" w:rsidP="000B729C">
            <w:pPr>
              <w:rPr>
                <w:rFonts w:ascii="Verdana" w:hAnsi="Verdana" w:cs="Arial"/>
              </w:rPr>
            </w:pPr>
            <w:r w:rsidRPr="009049A0">
              <w:rPr>
                <w:rFonts w:ascii="Verdana" w:hAnsi="Verdana" w:cs="Arial"/>
              </w:rPr>
              <w:t xml:space="preserve">Postcode en woonplaats </w:t>
            </w:r>
          </w:p>
        </w:tc>
        <w:tc>
          <w:tcPr>
            <w:tcW w:w="5088" w:type="dxa"/>
            <w:gridSpan w:val="2"/>
            <w:shd w:val="clear" w:color="auto" w:fill="auto"/>
            <w:vAlign w:val="center"/>
          </w:tcPr>
          <w:p w14:paraId="10013516" w14:textId="77777777" w:rsidR="009049A0" w:rsidRPr="009049A0" w:rsidRDefault="009049A0" w:rsidP="000B729C">
            <w:pPr>
              <w:rPr>
                <w:rFonts w:ascii="Verdana" w:hAnsi="Verdana" w:cs="Arial"/>
              </w:rPr>
            </w:pPr>
          </w:p>
        </w:tc>
      </w:tr>
      <w:tr w:rsidR="009049A0" w:rsidRPr="009049A0" w14:paraId="1001351A" w14:textId="77777777" w:rsidTr="00F230D2">
        <w:trPr>
          <w:trHeight w:hRule="exact" w:val="454"/>
        </w:trPr>
        <w:tc>
          <w:tcPr>
            <w:tcW w:w="5106" w:type="dxa"/>
            <w:shd w:val="clear" w:color="auto" w:fill="auto"/>
            <w:vAlign w:val="center"/>
          </w:tcPr>
          <w:p w14:paraId="10013518" w14:textId="77777777" w:rsidR="009049A0" w:rsidRPr="009049A0" w:rsidRDefault="009049A0" w:rsidP="000B729C">
            <w:pPr>
              <w:rPr>
                <w:rFonts w:ascii="Verdana" w:hAnsi="Verdana" w:cs="Arial"/>
              </w:rPr>
            </w:pPr>
            <w:r w:rsidRPr="009049A0">
              <w:rPr>
                <w:rFonts w:ascii="Verdana" w:hAnsi="Verdana" w:cs="Arial"/>
              </w:rPr>
              <w:t xml:space="preserve">Telefoon overdag </w:t>
            </w:r>
          </w:p>
        </w:tc>
        <w:tc>
          <w:tcPr>
            <w:tcW w:w="5088" w:type="dxa"/>
            <w:gridSpan w:val="2"/>
            <w:shd w:val="clear" w:color="auto" w:fill="auto"/>
            <w:vAlign w:val="center"/>
          </w:tcPr>
          <w:p w14:paraId="10013519" w14:textId="77777777" w:rsidR="009049A0" w:rsidRPr="009049A0" w:rsidRDefault="009049A0" w:rsidP="000B729C">
            <w:pPr>
              <w:rPr>
                <w:rFonts w:ascii="Verdana" w:hAnsi="Verdana" w:cs="Arial"/>
              </w:rPr>
            </w:pPr>
          </w:p>
        </w:tc>
      </w:tr>
      <w:tr w:rsidR="009049A0" w:rsidRPr="009049A0" w14:paraId="1001351D" w14:textId="77777777" w:rsidTr="00F230D2">
        <w:trPr>
          <w:trHeight w:hRule="exact" w:val="454"/>
        </w:trPr>
        <w:tc>
          <w:tcPr>
            <w:tcW w:w="5106" w:type="dxa"/>
            <w:shd w:val="clear" w:color="auto" w:fill="auto"/>
            <w:vAlign w:val="center"/>
          </w:tcPr>
          <w:p w14:paraId="1001351B" w14:textId="77777777" w:rsidR="009049A0" w:rsidRPr="009049A0" w:rsidRDefault="009049A0" w:rsidP="000B729C">
            <w:pPr>
              <w:rPr>
                <w:rFonts w:ascii="Verdana" w:hAnsi="Verdana" w:cs="Arial"/>
              </w:rPr>
            </w:pPr>
            <w:r w:rsidRPr="009049A0">
              <w:rPr>
                <w:rFonts w:ascii="Verdana" w:hAnsi="Verdana" w:cs="Arial"/>
              </w:rPr>
              <w:t>Telefoon ’s avonds</w:t>
            </w:r>
          </w:p>
        </w:tc>
        <w:tc>
          <w:tcPr>
            <w:tcW w:w="5088" w:type="dxa"/>
            <w:gridSpan w:val="2"/>
            <w:shd w:val="clear" w:color="auto" w:fill="auto"/>
            <w:vAlign w:val="center"/>
          </w:tcPr>
          <w:p w14:paraId="1001351C" w14:textId="77777777" w:rsidR="009049A0" w:rsidRPr="009049A0" w:rsidRDefault="009049A0" w:rsidP="000B729C">
            <w:pPr>
              <w:rPr>
                <w:rFonts w:ascii="Verdana" w:hAnsi="Verdana" w:cs="Arial"/>
              </w:rPr>
            </w:pPr>
          </w:p>
        </w:tc>
      </w:tr>
      <w:tr w:rsidR="009049A0" w:rsidRPr="009049A0" w14:paraId="10013520" w14:textId="77777777" w:rsidTr="00F230D2">
        <w:trPr>
          <w:trHeight w:hRule="exact" w:val="454"/>
        </w:trPr>
        <w:tc>
          <w:tcPr>
            <w:tcW w:w="5106" w:type="dxa"/>
            <w:shd w:val="clear" w:color="auto" w:fill="auto"/>
            <w:vAlign w:val="center"/>
          </w:tcPr>
          <w:p w14:paraId="1001351E" w14:textId="77777777" w:rsidR="009049A0" w:rsidRPr="009049A0" w:rsidRDefault="009049A0" w:rsidP="000B729C">
            <w:pPr>
              <w:rPr>
                <w:rFonts w:ascii="Verdana" w:hAnsi="Verdana" w:cs="Arial"/>
              </w:rPr>
            </w:pPr>
            <w:r w:rsidRPr="009049A0">
              <w:rPr>
                <w:rFonts w:ascii="Verdana" w:hAnsi="Verdana" w:cs="Arial"/>
              </w:rPr>
              <w:t xml:space="preserve">E-mail </w:t>
            </w:r>
          </w:p>
        </w:tc>
        <w:tc>
          <w:tcPr>
            <w:tcW w:w="5088" w:type="dxa"/>
            <w:gridSpan w:val="2"/>
            <w:shd w:val="clear" w:color="auto" w:fill="auto"/>
            <w:vAlign w:val="center"/>
          </w:tcPr>
          <w:p w14:paraId="1001351F" w14:textId="77777777" w:rsidR="009049A0" w:rsidRPr="009049A0" w:rsidRDefault="009049A0" w:rsidP="000B729C">
            <w:pPr>
              <w:rPr>
                <w:rFonts w:ascii="Verdana" w:hAnsi="Verdana" w:cs="Arial"/>
              </w:rPr>
            </w:pPr>
          </w:p>
        </w:tc>
      </w:tr>
      <w:tr w:rsidR="009049A0" w:rsidRPr="009049A0" w14:paraId="10013522" w14:textId="77777777" w:rsidTr="00F230D2">
        <w:trPr>
          <w:trHeight w:hRule="exact" w:val="567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10013521" w14:textId="77777777" w:rsidR="009049A0" w:rsidRPr="009049A0" w:rsidRDefault="009049A0" w:rsidP="000B729C">
            <w:pPr>
              <w:rPr>
                <w:rFonts w:ascii="Verdana" w:hAnsi="Verdana" w:cs="Arial"/>
                <w:b/>
              </w:rPr>
            </w:pPr>
            <w:r w:rsidRPr="009049A0">
              <w:rPr>
                <w:rFonts w:ascii="Verdana" w:hAnsi="Verdana" w:cs="Arial"/>
                <w:b/>
              </w:rPr>
              <w:t>Gegevens Zwembad</w:t>
            </w:r>
          </w:p>
        </w:tc>
      </w:tr>
      <w:tr w:rsidR="009049A0" w:rsidRPr="009049A0" w14:paraId="10013525" w14:textId="77777777" w:rsidTr="00F230D2">
        <w:trPr>
          <w:trHeight w:hRule="exact" w:val="851"/>
        </w:trPr>
        <w:tc>
          <w:tcPr>
            <w:tcW w:w="5949" w:type="dxa"/>
            <w:gridSpan w:val="2"/>
            <w:shd w:val="clear" w:color="auto" w:fill="auto"/>
            <w:vAlign w:val="center"/>
          </w:tcPr>
          <w:p w14:paraId="10013523" w14:textId="77777777" w:rsidR="009049A0" w:rsidRPr="009049A0" w:rsidRDefault="009049A0" w:rsidP="000B729C">
            <w:pPr>
              <w:rPr>
                <w:rFonts w:ascii="Verdana" w:hAnsi="Verdana" w:cs="Arial"/>
              </w:rPr>
            </w:pPr>
            <w:r w:rsidRPr="009049A0">
              <w:rPr>
                <w:rFonts w:ascii="Verdana" w:hAnsi="Verdana" w:cs="Arial"/>
              </w:rPr>
              <w:t>Naam Zwembad (het betreft hier de dispensatie voor het zwemmen van wedstrijden in het betreffende bad)</w:t>
            </w:r>
          </w:p>
        </w:tc>
        <w:tc>
          <w:tcPr>
            <w:tcW w:w="4245" w:type="dxa"/>
            <w:shd w:val="clear" w:color="auto" w:fill="auto"/>
            <w:vAlign w:val="center"/>
          </w:tcPr>
          <w:p w14:paraId="10013524" w14:textId="77777777" w:rsidR="009049A0" w:rsidRPr="009049A0" w:rsidRDefault="009049A0" w:rsidP="000B729C">
            <w:pPr>
              <w:rPr>
                <w:rFonts w:ascii="Verdana" w:hAnsi="Verdana" w:cs="Arial"/>
              </w:rPr>
            </w:pPr>
          </w:p>
        </w:tc>
      </w:tr>
      <w:tr w:rsidR="009049A0" w:rsidRPr="009049A0" w14:paraId="10013528" w14:textId="77777777" w:rsidTr="00F230D2">
        <w:trPr>
          <w:trHeight w:hRule="exact" w:val="454"/>
        </w:trPr>
        <w:tc>
          <w:tcPr>
            <w:tcW w:w="5949" w:type="dxa"/>
            <w:gridSpan w:val="2"/>
            <w:shd w:val="clear" w:color="auto" w:fill="auto"/>
            <w:vAlign w:val="center"/>
          </w:tcPr>
          <w:p w14:paraId="10013526" w14:textId="77777777" w:rsidR="009049A0" w:rsidRPr="009049A0" w:rsidRDefault="009049A0" w:rsidP="000B729C">
            <w:pPr>
              <w:rPr>
                <w:rFonts w:ascii="Verdana" w:hAnsi="Verdana" w:cs="Arial"/>
              </w:rPr>
            </w:pPr>
            <w:r w:rsidRPr="009049A0">
              <w:rPr>
                <w:rFonts w:ascii="Verdana" w:hAnsi="Verdana" w:cs="Arial"/>
              </w:rPr>
              <w:t>Vestigingsplaats Zwembad</w:t>
            </w:r>
          </w:p>
        </w:tc>
        <w:tc>
          <w:tcPr>
            <w:tcW w:w="4245" w:type="dxa"/>
            <w:shd w:val="clear" w:color="auto" w:fill="auto"/>
            <w:vAlign w:val="center"/>
          </w:tcPr>
          <w:p w14:paraId="10013527" w14:textId="77777777" w:rsidR="009049A0" w:rsidRPr="009049A0" w:rsidRDefault="009049A0" w:rsidP="000B729C">
            <w:pPr>
              <w:rPr>
                <w:rFonts w:ascii="Verdana" w:hAnsi="Verdana" w:cs="Arial"/>
              </w:rPr>
            </w:pPr>
          </w:p>
        </w:tc>
      </w:tr>
      <w:tr w:rsidR="009049A0" w:rsidRPr="009049A0" w14:paraId="1001352A" w14:textId="77777777" w:rsidTr="00F230D2">
        <w:trPr>
          <w:trHeight w:hRule="exact" w:val="454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10013529" w14:textId="77777777" w:rsidR="009049A0" w:rsidRPr="009049A0" w:rsidRDefault="009049A0" w:rsidP="000B729C">
            <w:pPr>
              <w:rPr>
                <w:rFonts w:ascii="Verdana" w:hAnsi="Verdana" w:cs="Arial"/>
                <w:b/>
              </w:rPr>
            </w:pPr>
            <w:r w:rsidRPr="009049A0">
              <w:rPr>
                <w:rFonts w:ascii="Verdana" w:hAnsi="Verdana" w:cs="Arial"/>
                <w:b/>
              </w:rPr>
              <w:t>Overige gegevens</w:t>
            </w:r>
          </w:p>
        </w:tc>
      </w:tr>
      <w:tr w:rsidR="009049A0" w:rsidRPr="009049A0" w14:paraId="1001352D" w14:textId="77777777" w:rsidTr="00F230D2">
        <w:trPr>
          <w:trHeight w:hRule="exact" w:val="454"/>
        </w:trPr>
        <w:tc>
          <w:tcPr>
            <w:tcW w:w="5949" w:type="dxa"/>
            <w:gridSpan w:val="2"/>
            <w:shd w:val="clear" w:color="auto" w:fill="auto"/>
            <w:vAlign w:val="center"/>
          </w:tcPr>
          <w:p w14:paraId="1001352B" w14:textId="77777777" w:rsidR="009049A0" w:rsidRPr="009049A0" w:rsidRDefault="009049A0" w:rsidP="000B729C">
            <w:pPr>
              <w:rPr>
                <w:rFonts w:ascii="Verdana" w:hAnsi="Verdana" w:cs="Arial"/>
              </w:rPr>
            </w:pPr>
            <w:r w:rsidRPr="009049A0">
              <w:rPr>
                <w:rFonts w:ascii="Verdana" w:hAnsi="Verdana" w:cs="Arial"/>
              </w:rPr>
              <w:t>Periode waarvoor dispensatie wordt gevraagd</w:t>
            </w:r>
          </w:p>
        </w:tc>
        <w:tc>
          <w:tcPr>
            <w:tcW w:w="4245" w:type="dxa"/>
            <w:shd w:val="clear" w:color="auto" w:fill="auto"/>
            <w:vAlign w:val="center"/>
          </w:tcPr>
          <w:p w14:paraId="1001352C" w14:textId="77777777" w:rsidR="009049A0" w:rsidRPr="009049A0" w:rsidRDefault="009049A0" w:rsidP="000B729C">
            <w:pPr>
              <w:rPr>
                <w:rFonts w:ascii="Verdana" w:hAnsi="Verdana" w:cs="Arial"/>
              </w:rPr>
            </w:pPr>
          </w:p>
        </w:tc>
      </w:tr>
      <w:tr w:rsidR="009049A0" w:rsidRPr="009049A0" w14:paraId="10013530" w14:textId="77777777" w:rsidTr="00F230D2">
        <w:trPr>
          <w:trHeight w:hRule="exact" w:val="454"/>
        </w:trPr>
        <w:tc>
          <w:tcPr>
            <w:tcW w:w="5949" w:type="dxa"/>
            <w:gridSpan w:val="2"/>
            <w:shd w:val="clear" w:color="auto" w:fill="auto"/>
            <w:vAlign w:val="center"/>
          </w:tcPr>
          <w:p w14:paraId="1001352E" w14:textId="77777777" w:rsidR="009049A0" w:rsidRPr="009049A0" w:rsidRDefault="009049A0" w:rsidP="000B729C">
            <w:pPr>
              <w:rPr>
                <w:rFonts w:ascii="Verdana" w:hAnsi="Verdana" w:cs="Arial"/>
              </w:rPr>
            </w:pPr>
            <w:r w:rsidRPr="009049A0">
              <w:rPr>
                <w:rFonts w:ascii="Verdana" w:hAnsi="Verdana" w:cs="Arial"/>
              </w:rPr>
              <w:t>Soort wedstrijden waarvoor dispensatie wordt gevraagd</w:t>
            </w:r>
          </w:p>
        </w:tc>
        <w:tc>
          <w:tcPr>
            <w:tcW w:w="4245" w:type="dxa"/>
            <w:shd w:val="clear" w:color="auto" w:fill="auto"/>
            <w:vAlign w:val="center"/>
          </w:tcPr>
          <w:p w14:paraId="1001352F" w14:textId="77777777" w:rsidR="009049A0" w:rsidRPr="009049A0" w:rsidRDefault="009049A0" w:rsidP="000B729C">
            <w:pPr>
              <w:rPr>
                <w:rFonts w:ascii="Verdana" w:hAnsi="Verdana" w:cs="Arial"/>
              </w:rPr>
            </w:pPr>
          </w:p>
        </w:tc>
      </w:tr>
      <w:tr w:rsidR="009049A0" w:rsidRPr="009049A0" w14:paraId="10013533" w14:textId="77777777" w:rsidTr="00F230D2">
        <w:trPr>
          <w:trHeight w:hRule="exact" w:val="454"/>
        </w:trPr>
        <w:tc>
          <w:tcPr>
            <w:tcW w:w="5949" w:type="dxa"/>
            <w:gridSpan w:val="2"/>
            <w:shd w:val="clear" w:color="auto" w:fill="auto"/>
            <w:vAlign w:val="center"/>
          </w:tcPr>
          <w:p w14:paraId="10013531" w14:textId="77777777" w:rsidR="009049A0" w:rsidRPr="009049A0" w:rsidRDefault="009049A0" w:rsidP="000B729C">
            <w:pPr>
              <w:rPr>
                <w:rFonts w:ascii="Verdana" w:hAnsi="Verdana" w:cs="Arial"/>
              </w:rPr>
            </w:pPr>
            <w:r w:rsidRPr="009049A0">
              <w:rPr>
                <w:rFonts w:ascii="Verdana" w:hAnsi="Verdana" w:cs="Arial"/>
              </w:rPr>
              <w:t>Datum</w:t>
            </w:r>
          </w:p>
        </w:tc>
        <w:tc>
          <w:tcPr>
            <w:tcW w:w="4245" w:type="dxa"/>
            <w:shd w:val="clear" w:color="auto" w:fill="auto"/>
            <w:vAlign w:val="center"/>
          </w:tcPr>
          <w:p w14:paraId="10013532" w14:textId="77777777" w:rsidR="009049A0" w:rsidRPr="009049A0" w:rsidRDefault="009049A0" w:rsidP="000B729C">
            <w:pPr>
              <w:rPr>
                <w:rFonts w:ascii="Verdana" w:hAnsi="Verdana" w:cs="Arial"/>
              </w:rPr>
            </w:pPr>
          </w:p>
        </w:tc>
      </w:tr>
    </w:tbl>
    <w:p w14:paraId="10013534" w14:textId="77777777" w:rsidR="00DF0F65" w:rsidRDefault="00DF0F65" w:rsidP="00DF0F65">
      <w:pPr>
        <w:spacing w:line="360" w:lineRule="auto"/>
        <w:rPr>
          <w:rFonts w:ascii="Verdana" w:hAnsi="Verdana" w:cs="Arial"/>
        </w:rPr>
      </w:pPr>
    </w:p>
    <w:p w14:paraId="10013535" w14:textId="77777777" w:rsidR="009049A0" w:rsidRPr="00DF0F65" w:rsidRDefault="009049A0" w:rsidP="00DF0F65">
      <w:pPr>
        <w:spacing w:line="360" w:lineRule="auto"/>
        <w:rPr>
          <w:rFonts w:ascii="Verdana" w:hAnsi="Verdana" w:cs="Arial"/>
        </w:rPr>
      </w:pPr>
      <w:r w:rsidRPr="00DF0F65">
        <w:rPr>
          <w:rFonts w:ascii="Verdana" w:hAnsi="Verdana" w:cs="Arial"/>
        </w:rPr>
        <w:t>Handtekening secretaris</w:t>
      </w:r>
      <w:r w:rsidR="00DF0F65">
        <w:rPr>
          <w:rFonts w:ascii="Verdana" w:hAnsi="Verdana" w:cs="Arial"/>
        </w:rPr>
        <w:tab/>
        <w:t>:</w:t>
      </w:r>
      <w:r w:rsidR="00DF0F65">
        <w:rPr>
          <w:rFonts w:ascii="Verdana" w:hAnsi="Verdana" w:cs="Arial"/>
        </w:rPr>
        <w:tab/>
      </w:r>
    </w:p>
    <w:p w14:paraId="10013536" w14:textId="77777777" w:rsidR="009049A0" w:rsidRDefault="009049A0" w:rsidP="00DF0F65">
      <w:pPr>
        <w:spacing w:line="360" w:lineRule="auto"/>
        <w:rPr>
          <w:rFonts w:ascii="Verdana" w:hAnsi="Verdana" w:cs="Arial"/>
        </w:rPr>
      </w:pPr>
    </w:p>
    <w:p w14:paraId="10013537" w14:textId="77777777" w:rsidR="005162AD" w:rsidRPr="00DF0F65" w:rsidRDefault="005162AD" w:rsidP="00DF0F65">
      <w:pPr>
        <w:spacing w:line="360" w:lineRule="auto"/>
        <w:rPr>
          <w:rFonts w:ascii="Verdana" w:hAnsi="Verdana" w:cs="Arial"/>
        </w:rPr>
      </w:pPr>
    </w:p>
    <w:p w14:paraId="10013538" w14:textId="6C7CF3B9" w:rsidR="009049A0" w:rsidRPr="00DF0F65" w:rsidRDefault="009049A0" w:rsidP="005162AD">
      <w:pPr>
        <w:spacing w:line="276" w:lineRule="auto"/>
        <w:rPr>
          <w:rFonts w:ascii="Verdana" w:hAnsi="Verdana" w:cs="Arial"/>
        </w:rPr>
      </w:pPr>
      <w:r w:rsidRPr="00DF0F65">
        <w:rPr>
          <w:rFonts w:ascii="Verdana" w:hAnsi="Verdana" w:cs="Arial"/>
        </w:rPr>
        <w:t xml:space="preserve">U kunt dit formulier retour sturen aan: KNZB, </w:t>
      </w:r>
      <w:r w:rsidR="004540FF">
        <w:rPr>
          <w:rFonts w:ascii="Verdana" w:hAnsi="Verdana" w:cs="Arial"/>
        </w:rPr>
        <w:t>Coltbaan 1-19</w:t>
      </w:r>
      <w:r w:rsidRPr="00DF0F65">
        <w:rPr>
          <w:rFonts w:ascii="Verdana" w:hAnsi="Verdana" w:cs="Arial"/>
        </w:rPr>
        <w:t xml:space="preserve">, 3439 </w:t>
      </w:r>
      <w:r w:rsidR="004540FF">
        <w:rPr>
          <w:rFonts w:ascii="Verdana" w:hAnsi="Verdana" w:cs="Arial"/>
        </w:rPr>
        <w:t>NG</w:t>
      </w:r>
      <w:r w:rsidRPr="00DF0F65">
        <w:rPr>
          <w:rFonts w:ascii="Verdana" w:hAnsi="Verdana" w:cs="Arial"/>
        </w:rPr>
        <w:t xml:space="preserve"> Nieuwegein of </w:t>
      </w:r>
      <w:r w:rsidR="00DF0F65" w:rsidRPr="00DF0F65">
        <w:rPr>
          <w:rFonts w:ascii="Verdana" w:hAnsi="Verdana" w:cs="Arial"/>
        </w:rPr>
        <w:t>via de mail</w:t>
      </w:r>
      <w:r w:rsidR="00DF0F65">
        <w:rPr>
          <w:rFonts w:ascii="Verdana" w:hAnsi="Verdana" w:cs="Arial"/>
        </w:rPr>
        <w:t xml:space="preserve"> naar </w:t>
      </w:r>
      <w:hyperlink r:id="rId11" w:history="1">
        <w:r w:rsidR="00DF0F65" w:rsidRPr="009519C8">
          <w:rPr>
            <w:rStyle w:val="Hyperlink"/>
            <w:rFonts w:ascii="Verdana" w:hAnsi="Verdana" w:cs="Arial"/>
          </w:rPr>
          <w:t>zwemmen@knzb.nl</w:t>
        </w:r>
      </w:hyperlink>
    </w:p>
    <w:p w14:paraId="10013539" w14:textId="77777777" w:rsidR="00DF0F65" w:rsidRDefault="00DF0F65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1001353A" w14:textId="77777777" w:rsidR="009E14CB" w:rsidRDefault="009E14CB" w:rsidP="009E14CB">
      <w:pPr>
        <w:rPr>
          <w:rFonts w:ascii="Verdana" w:hAnsi="Verdana"/>
          <w:color w:val="0065BD"/>
          <w:sz w:val="40"/>
        </w:rPr>
      </w:pPr>
    </w:p>
    <w:p w14:paraId="1001353B" w14:textId="77777777" w:rsidR="009E14CB" w:rsidRDefault="009E14CB" w:rsidP="009E14CB">
      <w:pPr>
        <w:rPr>
          <w:rFonts w:ascii="Verdana" w:hAnsi="Verdana"/>
          <w:color w:val="0065BD"/>
          <w:sz w:val="40"/>
        </w:rPr>
      </w:pPr>
      <w:r>
        <w:rPr>
          <w:rFonts w:ascii="Verdana" w:hAnsi="Verdana"/>
          <w:color w:val="0065BD"/>
          <w:sz w:val="40"/>
        </w:rPr>
        <w:t xml:space="preserve">Verklaring </w:t>
      </w:r>
    </w:p>
    <w:p w14:paraId="1001353C" w14:textId="77777777" w:rsidR="009E14CB" w:rsidRDefault="009E14CB" w:rsidP="009E14CB">
      <w:pPr>
        <w:rPr>
          <w:rFonts w:ascii="Verdana" w:hAnsi="Verdana"/>
          <w:color w:val="0065BD"/>
          <w:sz w:val="40"/>
        </w:rPr>
      </w:pPr>
      <w:r>
        <w:rPr>
          <w:rFonts w:ascii="Verdana" w:hAnsi="Verdana"/>
          <w:color w:val="0065BD"/>
          <w:sz w:val="40"/>
        </w:rPr>
        <w:t>Dispensatie Watertemperatuur</w:t>
      </w:r>
    </w:p>
    <w:p w14:paraId="1001353D" w14:textId="77777777" w:rsidR="009E14CB" w:rsidRDefault="009E14CB" w:rsidP="009E14CB">
      <w:pPr>
        <w:rPr>
          <w:rFonts w:ascii="Verdana" w:hAnsi="Verdana"/>
          <w:sz w:val="40"/>
        </w:rPr>
      </w:pPr>
      <w:r>
        <w:rPr>
          <w:rFonts w:ascii="Verdana" w:hAnsi="Verdana"/>
          <w:color w:val="0065BD"/>
          <w:sz w:val="40"/>
        </w:rPr>
        <w:t>tot 30 graden Celsius</w:t>
      </w:r>
    </w:p>
    <w:p w14:paraId="1001353E" w14:textId="77777777" w:rsidR="00DF0F65" w:rsidRDefault="00DF0F65" w:rsidP="009E14CB">
      <w:pPr>
        <w:spacing w:line="276" w:lineRule="auto"/>
        <w:rPr>
          <w:rFonts w:ascii="Verdana" w:hAnsi="Verdana" w:cs="Arial"/>
        </w:rPr>
      </w:pPr>
    </w:p>
    <w:p w14:paraId="1001353F" w14:textId="77777777" w:rsidR="009E14CB" w:rsidRPr="00DF0F65" w:rsidRDefault="009E14CB" w:rsidP="009E14CB">
      <w:pPr>
        <w:spacing w:line="276" w:lineRule="auto"/>
        <w:rPr>
          <w:rFonts w:ascii="Verdana" w:hAnsi="Verdana" w:cs="Arial"/>
        </w:rPr>
      </w:pPr>
    </w:p>
    <w:p w14:paraId="10013540" w14:textId="77777777" w:rsidR="00DF0F65" w:rsidRPr="00DF0F65" w:rsidRDefault="00DF0F65" w:rsidP="009E14CB">
      <w:pPr>
        <w:spacing w:line="276" w:lineRule="auto"/>
        <w:rPr>
          <w:rFonts w:ascii="Verdana" w:hAnsi="Verdana" w:cs="Arial"/>
        </w:rPr>
      </w:pPr>
      <w:r w:rsidRPr="00DF0F65">
        <w:rPr>
          <w:rFonts w:ascii="Verdana" w:hAnsi="Verdana" w:cs="Arial"/>
        </w:rPr>
        <w:t>Ondergetekenden:</w:t>
      </w:r>
    </w:p>
    <w:p w14:paraId="10013541" w14:textId="77777777" w:rsidR="00DF0F65" w:rsidRDefault="00DF0F65" w:rsidP="009E14CB">
      <w:pPr>
        <w:spacing w:line="276" w:lineRule="auto"/>
        <w:rPr>
          <w:rFonts w:ascii="Verdana" w:hAnsi="Verdana" w:cs="Arial"/>
        </w:rPr>
      </w:pPr>
    </w:p>
    <w:p w14:paraId="10013542" w14:textId="77777777" w:rsidR="009E14CB" w:rsidRPr="00DF0F65" w:rsidRDefault="009E14CB" w:rsidP="009E14CB">
      <w:pPr>
        <w:spacing w:line="276" w:lineRule="auto"/>
        <w:rPr>
          <w:rFonts w:ascii="Verdana" w:hAnsi="Verdana" w:cs="Arial"/>
        </w:rPr>
      </w:pPr>
    </w:p>
    <w:p w14:paraId="10013543" w14:textId="77777777" w:rsidR="00DF0F65" w:rsidRPr="00DF0F65" w:rsidRDefault="00DF0F65" w:rsidP="009E14CB">
      <w:pPr>
        <w:spacing w:line="276" w:lineRule="auto"/>
        <w:rPr>
          <w:rFonts w:ascii="Verdana" w:hAnsi="Verdana" w:cs="Arial"/>
        </w:rPr>
      </w:pPr>
      <w:r w:rsidRPr="00DF0F65">
        <w:rPr>
          <w:rFonts w:ascii="Verdana" w:hAnsi="Verdana" w:cs="Arial"/>
        </w:rPr>
        <w:t>Naam zwemvereniging:</w:t>
      </w:r>
    </w:p>
    <w:p w14:paraId="10013544" w14:textId="77777777" w:rsidR="00DF0F65" w:rsidRDefault="00DF0F65" w:rsidP="009E14CB">
      <w:pPr>
        <w:spacing w:line="276" w:lineRule="auto"/>
        <w:rPr>
          <w:rFonts w:ascii="Verdana" w:hAnsi="Verdana" w:cs="Arial"/>
        </w:rPr>
      </w:pPr>
    </w:p>
    <w:p w14:paraId="10013545" w14:textId="77777777" w:rsidR="009E14CB" w:rsidRPr="00DF0F65" w:rsidRDefault="009E14CB" w:rsidP="009E14CB">
      <w:pPr>
        <w:spacing w:line="276" w:lineRule="auto"/>
        <w:rPr>
          <w:rFonts w:ascii="Verdana" w:hAnsi="Verdana" w:cs="Arial"/>
        </w:rPr>
      </w:pPr>
    </w:p>
    <w:p w14:paraId="10013546" w14:textId="77777777" w:rsidR="00DF0F65" w:rsidRPr="00DF0F65" w:rsidRDefault="00DF0F65" w:rsidP="009E14CB">
      <w:pPr>
        <w:spacing w:line="276" w:lineRule="auto"/>
        <w:rPr>
          <w:rFonts w:ascii="Verdana" w:hAnsi="Verdana" w:cs="Arial"/>
        </w:rPr>
      </w:pPr>
      <w:r w:rsidRPr="00DF0F65">
        <w:rPr>
          <w:rFonts w:ascii="Verdana" w:hAnsi="Verdana" w:cs="Arial"/>
        </w:rPr>
        <w:t>Naam zwembad:</w:t>
      </w:r>
    </w:p>
    <w:p w14:paraId="10013547" w14:textId="77777777" w:rsidR="00DF0F65" w:rsidRDefault="00DF0F65" w:rsidP="009E14CB">
      <w:pPr>
        <w:spacing w:line="276" w:lineRule="auto"/>
        <w:rPr>
          <w:rFonts w:ascii="Verdana" w:hAnsi="Verdana" w:cs="Arial"/>
        </w:rPr>
      </w:pPr>
    </w:p>
    <w:p w14:paraId="10013548" w14:textId="77777777" w:rsidR="009E14CB" w:rsidRPr="00DF0F65" w:rsidRDefault="009E14CB" w:rsidP="009E14CB">
      <w:pPr>
        <w:spacing w:line="276" w:lineRule="auto"/>
        <w:rPr>
          <w:rFonts w:ascii="Verdana" w:hAnsi="Verdana" w:cs="Arial"/>
        </w:rPr>
      </w:pPr>
    </w:p>
    <w:p w14:paraId="10013549" w14:textId="77777777" w:rsidR="005162AD" w:rsidRDefault="00DF0F65" w:rsidP="009E14CB">
      <w:pPr>
        <w:spacing w:line="276" w:lineRule="auto"/>
        <w:rPr>
          <w:rFonts w:ascii="Verdana" w:hAnsi="Verdana" w:cs="Arial"/>
        </w:rPr>
      </w:pPr>
      <w:r w:rsidRPr="00DF0F65">
        <w:rPr>
          <w:rFonts w:ascii="Verdana" w:hAnsi="Verdana" w:cs="Arial"/>
        </w:rPr>
        <w:t xml:space="preserve">Verklaren overleg te hebben gepleegd over het terugdringen van de watertemperatuur </w:t>
      </w:r>
    </w:p>
    <w:p w14:paraId="1001354A" w14:textId="77777777" w:rsidR="00DF0F65" w:rsidRPr="00DF0F65" w:rsidRDefault="00DF0F65" w:rsidP="009E14CB">
      <w:pPr>
        <w:spacing w:line="276" w:lineRule="auto"/>
        <w:rPr>
          <w:rFonts w:ascii="Verdana" w:hAnsi="Verdana" w:cs="Arial"/>
        </w:rPr>
      </w:pPr>
      <w:r w:rsidRPr="00DF0F65">
        <w:rPr>
          <w:rFonts w:ascii="Verdana" w:hAnsi="Verdana" w:cs="Arial"/>
        </w:rPr>
        <w:t xml:space="preserve">tot 28 graden Celsius tijdens alle door de zwemvereniging gehuurde </w:t>
      </w:r>
      <w:proofErr w:type="spellStart"/>
      <w:r w:rsidRPr="00DF0F65">
        <w:rPr>
          <w:rFonts w:ascii="Verdana" w:hAnsi="Verdana" w:cs="Arial"/>
        </w:rPr>
        <w:t>baduren</w:t>
      </w:r>
      <w:proofErr w:type="spellEnd"/>
      <w:r w:rsidRPr="00DF0F65">
        <w:rPr>
          <w:rFonts w:ascii="Verdana" w:hAnsi="Verdana" w:cs="Arial"/>
        </w:rPr>
        <w:t>.</w:t>
      </w:r>
    </w:p>
    <w:p w14:paraId="1001354B" w14:textId="77777777" w:rsidR="009E14CB" w:rsidRDefault="00DF0F65" w:rsidP="009E14CB">
      <w:pPr>
        <w:spacing w:line="276" w:lineRule="auto"/>
        <w:rPr>
          <w:rFonts w:ascii="Verdana" w:hAnsi="Verdana" w:cs="Arial"/>
        </w:rPr>
      </w:pPr>
      <w:r w:rsidRPr="00DF0F65">
        <w:rPr>
          <w:rFonts w:ascii="Verdana" w:hAnsi="Verdana" w:cs="Arial"/>
        </w:rPr>
        <w:t xml:space="preserve">Uitkomst van dit overleg is dat een temperatuur van maximaal 28 graden Celsius niet </w:t>
      </w:r>
    </w:p>
    <w:p w14:paraId="1001354C" w14:textId="77777777" w:rsidR="00DF0F65" w:rsidRPr="00DF0F65" w:rsidRDefault="00DF0F65" w:rsidP="009E14CB">
      <w:pPr>
        <w:spacing w:line="276" w:lineRule="auto"/>
        <w:rPr>
          <w:rFonts w:ascii="Verdana" w:hAnsi="Verdana" w:cs="Arial"/>
        </w:rPr>
      </w:pPr>
      <w:r w:rsidRPr="00DF0F65">
        <w:rPr>
          <w:rFonts w:ascii="Verdana" w:hAnsi="Verdana" w:cs="Arial"/>
        </w:rPr>
        <w:t>haalbaar is.</w:t>
      </w:r>
    </w:p>
    <w:p w14:paraId="1001354D" w14:textId="77777777" w:rsidR="00DF0F65" w:rsidRPr="00DF0F65" w:rsidRDefault="00DF0F65" w:rsidP="009E14CB">
      <w:pPr>
        <w:spacing w:line="276" w:lineRule="auto"/>
        <w:rPr>
          <w:rFonts w:ascii="Verdana" w:hAnsi="Verdana" w:cs="Arial"/>
        </w:rPr>
      </w:pPr>
    </w:p>
    <w:p w14:paraId="1001354E" w14:textId="77777777" w:rsidR="00DF0F65" w:rsidRPr="00DF0F65" w:rsidRDefault="00DF0F65" w:rsidP="009E14CB">
      <w:pPr>
        <w:spacing w:line="276" w:lineRule="auto"/>
        <w:rPr>
          <w:rFonts w:ascii="Verdana" w:hAnsi="Verdana" w:cs="Arial"/>
        </w:rPr>
      </w:pPr>
      <w:r w:rsidRPr="00DF0F65">
        <w:rPr>
          <w:rFonts w:ascii="Verdana" w:hAnsi="Verdana" w:cs="Arial"/>
        </w:rPr>
        <w:t>De reden hiervoor is:</w:t>
      </w:r>
    </w:p>
    <w:p w14:paraId="1001354F" w14:textId="77777777" w:rsidR="00DF0F65" w:rsidRDefault="00DF0F65" w:rsidP="009E14CB">
      <w:pPr>
        <w:spacing w:line="276" w:lineRule="auto"/>
        <w:rPr>
          <w:rFonts w:ascii="Verdana" w:hAnsi="Verdana" w:cs="Arial"/>
        </w:rPr>
      </w:pPr>
    </w:p>
    <w:p w14:paraId="10013550" w14:textId="77777777" w:rsidR="009E14CB" w:rsidRDefault="009E14CB" w:rsidP="009E14CB">
      <w:pPr>
        <w:spacing w:line="276" w:lineRule="auto"/>
        <w:rPr>
          <w:rFonts w:ascii="Verdana" w:hAnsi="Verdana" w:cs="Arial"/>
        </w:rPr>
      </w:pPr>
    </w:p>
    <w:p w14:paraId="10013551" w14:textId="77777777" w:rsidR="009E14CB" w:rsidRPr="00DF0F65" w:rsidRDefault="009E14CB" w:rsidP="009E14CB">
      <w:pPr>
        <w:spacing w:line="276" w:lineRule="auto"/>
        <w:rPr>
          <w:rFonts w:ascii="Verdana" w:hAnsi="Verdana" w:cs="Arial"/>
        </w:rPr>
      </w:pPr>
    </w:p>
    <w:p w14:paraId="10013552" w14:textId="77777777" w:rsidR="00DF0F65" w:rsidRDefault="00DF0F65" w:rsidP="009E14CB">
      <w:pPr>
        <w:spacing w:line="276" w:lineRule="auto"/>
        <w:rPr>
          <w:rFonts w:ascii="Verdana" w:hAnsi="Verdana" w:cs="Arial"/>
        </w:rPr>
      </w:pPr>
    </w:p>
    <w:p w14:paraId="10013553" w14:textId="77777777" w:rsidR="009E14CB" w:rsidRDefault="009E14CB" w:rsidP="009E14CB">
      <w:pPr>
        <w:spacing w:line="276" w:lineRule="auto"/>
        <w:rPr>
          <w:rFonts w:ascii="Verdana" w:hAnsi="Verdana" w:cs="Arial"/>
        </w:rPr>
      </w:pPr>
    </w:p>
    <w:p w14:paraId="10013554" w14:textId="77777777" w:rsidR="00DF0F65" w:rsidRDefault="00DF0F65" w:rsidP="009E14CB">
      <w:pPr>
        <w:spacing w:line="276" w:lineRule="auto"/>
        <w:rPr>
          <w:rFonts w:ascii="Verdana" w:hAnsi="Verdana" w:cs="Arial"/>
        </w:rPr>
      </w:pPr>
    </w:p>
    <w:p w14:paraId="10013555" w14:textId="77777777" w:rsidR="00DF0F65" w:rsidRDefault="00DF0F65" w:rsidP="009E14CB">
      <w:pPr>
        <w:spacing w:line="276" w:lineRule="auto"/>
        <w:rPr>
          <w:rFonts w:ascii="Verdana" w:hAnsi="Verdana" w:cs="Arial"/>
        </w:rPr>
      </w:pPr>
    </w:p>
    <w:p w14:paraId="10013556" w14:textId="77777777" w:rsidR="00DF0F65" w:rsidRDefault="00DF0F65" w:rsidP="009E14CB">
      <w:pPr>
        <w:spacing w:line="276" w:lineRule="auto"/>
        <w:rPr>
          <w:rFonts w:ascii="Verdana" w:hAnsi="Verdana" w:cs="Arial"/>
        </w:rPr>
      </w:pPr>
    </w:p>
    <w:p w14:paraId="10013557" w14:textId="77777777" w:rsidR="00DF0F65" w:rsidRPr="00DF0F65" w:rsidRDefault="00DF0F65" w:rsidP="009E14CB">
      <w:pPr>
        <w:spacing w:line="276" w:lineRule="auto"/>
        <w:rPr>
          <w:rFonts w:ascii="Verdana" w:hAnsi="Verdana" w:cs="Arial"/>
        </w:rPr>
      </w:pPr>
      <w:r w:rsidRPr="00DF0F65">
        <w:rPr>
          <w:rFonts w:ascii="Verdana" w:hAnsi="Verdana" w:cs="Arial"/>
        </w:rPr>
        <w:t xml:space="preserve">Daarom zal de watertemperatuur tijdens de door de zwemvereniging gehuurde uren de </w:t>
      </w:r>
    </w:p>
    <w:p w14:paraId="10013558" w14:textId="77777777" w:rsidR="00DF0F65" w:rsidRPr="00DF0F65" w:rsidRDefault="00DF0F65" w:rsidP="009E14CB">
      <w:pPr>
        <w:spacing w:line="276" w:lineRule="auto"/>
        <w:rPr>
          <w:rFonts w:ascii="Verdana" w:hAnsi="Verdana" w:cs="Arial"/>
        </w:rPr>
      </w:pPr>
      <w:r w:rsidRPr="00DF0F65">
        <w:rPr>
          <w:rFonts w:ascii="Verdana" w:hAnsi="Verdana" w:cs="Arial"/>
        </w:rPr>
        <w:t>28 graden Celsius overschrijden doch nooit hoger liggen dan maximaal 30 graden Celsius.</w:t>
      </w:r>
    </w:p>
    <w:p w14:paraId="10013559" w14:textId="77777777" w:rsidR="009E14CB" w:rsidRDefault="009E14CB" w:rsidP="009E14CB">
      <w:pPr>
        <w:spacing w:line="276" w:lineRule="auto"/>
        <w:rPr>
          <w:rFonts w:ascii="Verdana" w:hAnsi="Verdana" w:cs="Arial"/>
        </w:rPr>
      </w:pPr>
    </w:p>
    <w:p w14:paraId="1001355A" w14:textId="77777777" w:rsidR="009E14CB" w:rsidRPr="00DF0F65" w:rsidRDefault="009E14CB" w:rsidP="009E14CB">
      <w:pPr>
        <w:spacing w:line="276" w:lineRule="auto"/>
        <w:rPr>
          <w:rFonts w:ascii="Verdana" w:hAnsi="Verdana" w:cs="Arial"/>
        </w:rPr>
      </w:pPr>
    </w:p>
    <w:p w14:paraId="1001355B" w14:textId="77777777" w:rsidR="00DF0F65" w:rsidRPr="00DF0F65" w:rsidRDefault="00DF0F65" w:rsidP="009E14CB">
      <w:pPr>
        <w:tabs>
          <w:tab w:val="left" w:pos="5387"/>
        </w:tabs>
        <w:spacing w:line="276" w:lineRule="auto"/>
        <w:rPr>
          <w:rFonts w:ascii="Verdana" w:hAnsi="Verdana" w:cs="Arial"/>
        </w:rPr>
      </w:pPr>
      <w:r w:rsidRPr="00DF0F65">
        <w:rPr>
          <w:rFonts w:ascii="Verdana" w:hAnsi="Verdana" w:cs="Arial"/>
        </w:rPr>
        <w:t>Naam exploitant:</w:t>
      </w:r>
      <w:r w:rsidRPr="00DF0F65">
        <w:rPr>
          <w:rFonts w:ascii="Verdana" w:hAnsi="Verdana" w:cs="Arial"/>
        </w:rPr>
        <w:tab/>
        <w:t>Naam secretaris:</w:t>
      </w:r>
    </w:p>
    <w:p w14:paraId="1001355C" w14:textId="77777777" w:rsidR="009E14CB" w:rsidRDefault="009E14CB" w:rsidP="009E14CB">
      <w:pPr>
        <w:tabs>
          <w:tab w:val="left" w:pos="5387"/>
        </w:tabs>
        <w:spacing w:line="276" w:lineRule="auto"/>
        <w:rPr>
          <w:rFonts w:ascii="Verdana" w:hAnsi="Verdana" w:cs="Arial"/>
        </w:rPr>
      </w:pPr>
    </w:p>
    <w:p w14:paraId="1001355D" w14:textId="77777777" w:rsidR="009E14CB" w:rsidRDefault="009E14CB" w:rsidP="009E14CB">
      <w:pPr>
        <w:tabs>
          <w:tab w:val="left" w:pos="5387"/>
        </w:tabs>
        <w:spacing w:line="276" w:lineRule="auto"/>
        <w:rPr>
          <w:rFonts w:ascii="Verdana" w:hAnsi="Verdana" w:cs="Arial"/>
        </w:rPr>
      </w:pPr>
    </w:p>
    <w:p w14:paraId="1001355E" w14:textId="77777777" w:rsidR="005162AD" w:rsidRDefault="005162AD" w:rsidP="009E14CB">
      <w:pPr>
        <w:tabs>
          <w:tab w:val="left" w:pos="5387"/>
        </w:tabs>
        <w:spacing w:line="276" w:lineRule="auto"/>
        <w:rPr>
          <w:rFonts w:ascii="Verdana" w:hAnsi="Verdana" w:cs="Arial"/>
        </w:rPr>
      </w:pPr>
    </w:p>
    <w:p w14:paraId="1001355F" w14:textId="77777777" w:rsidR="009E14CB" w:rsidRPr="00DF0F65" w:rsidRDefault="009E14CB" w:rsidP="009E14CB">
      <w:pPr>
        <w:tabs>
          <w:tab w:val="left" w:pos="5387"/>
        </w:tabs>
        <w:spacing w:line="276" w:lineRule="auto"/>
        <w:rPr>
          <w:rFonts w:ascii="Verdana" w:hAnsi="Verdana" w:cs="Arial"/>
        </w:rPr>
      </w:pPr>
    </w:p>
    <w:p w14:paraId="10013560" w14:textId="77777777" w:rsidR="00DF0F65" w:rsidRPr="00DF0F65" w:rsidRDefault="00DF0F65" w:rsidP="009E14CB">
      <w:pPr>
        <w:tabs>
          <w:tab w:val="left" w:pos="5387"/>
        </w:tabs>
        <w:spacing w:line="276" w:lineRule="auto"/>
        <w:rPr>
          <w:rFonts w:ascii="Verdana" w:hAnsi="Verdana" w:cs="Arial"/>
        </w:rPr>
      </w:pPr>
      <w:r w:rsidRPr="00DF0F65">
        <w:rPr>
          <w:rFonts w:ascii="Verdana" w:hAnsi="Verdana" w:cs="Arial"/>
        </w:rPr>
        <w:t>Handtekening exploitant:</w:t>
      </w:r>
      <w:r w:rsidRPr="00DF0F65">
        <w:rPr>
          <w:rFonts w:ascii="Verdana" w:hAnsi="Verdana" w:cs="Arial"/>
        </w:rPr>
        <w:tab/>
        <w:t>Handtekening secretaris:</w:t>
      </w:r>
    </w:p>
    <w:p w14:paraId="10013561" w14:textId="77777777" w:rsidR="00DF0F65" w:rsidRPr="00DF0F65" w:rsidRDefault="00DF0F65" w:rsidP="009E14CB">
      <w:pPr>
        <w:spacing w:line="276" w:lineRule="auto"/>
        <w:rPr>
          <w:rFonts w:ascii="Verdana" w:hAnsi="Verdana" w:cs="Arial"/>
        </w:rPr>
      </w:pPr>
    </w:p>
    <w:p w14:paraId="10013562" w14:textId="77777777" w:rsidR="00F04B73" w:rsidRDefault="00F04B73" w:rsidP="009E14CB">
      <w:pPr>
        <w:spacing w:line="276" w:lineRule="auto"/>
        <w:rPr>
          <w:rFonts w:ascii="Verdana" w:hAnsi="Verdana"/>
        </w:rPr>
      </w:pPr>
    </w:p>
    <w:p w14:paraId="10013563" w14:textId="77777777" w:rsidR="009E14CB" w:rsidRDefault="009E14CB" w:rsidP="009E14CB">
      <w:pPr>
        <w:spacing w:line="276" w:lineRule="auto"/>
        <w:rPr>
          <w:rFonts w:ascii="Verdana" w:hAnsi="Verdana"/>
        </w:rPr>
      </w:pPr>
    </w:p>
    <w:p w14:paraId="10013564" w14:textId="77777777" w:rsidR="005162AD" w:rsidRDefault="005162AD" w:rsidP="009E14CB">
      <w:pPr>
        <w:spacing w:line="276" w:lineRule="auto"/>
        <w:rPr>
          <w:rFonts w:ascii="Verdana" w:hAnsi="Verdana"/>
        </w:rPr>
      </w:pPr>
    </w:p>
    <w:p w14:paraId="10013565" w14:textId="77777777" w:rsidR="009E14CB" w:rsidRPr="00DF0F65" w:rsidRDefault="009E14CB" w:rsidP="009E14CB">
      <w:pPr>
        <w:spacing w:line="276" w:lineRule="auto"/>
        <w:rPr>
          <w:rFonts w:ascii="Verdana" w:hAnsi="Verdana" w:cs="Arial"/>
        </w:rPr>
      </w:pPr>
    </w:p>
    <w:p w14:paraId="10013566" w14:textId="77777777" w:rsidR="00C37211" w:rsidRDefault="00C37211" w:rsidP="005162AD">
      <w:pPr>
        <w:spacing w:line="276" w:lineRule="auto"/>
        <w:rPr>
          <w:rFonts w:ascii="Verdana" w:hAnsi="Verdana" w:cs="Arial"/>
        </w:rPr>
      </w:pPr>
    </w:p>
    <w:p w14:paraId="10013567" w14:textId="37E54CC9" w:rsidR="005162AD" w:rsidRPr="00DF0F65" w:rsidRDefault="005162AD" w:rsidP="005162AD">
      <w:pPr>
        <w:spacing w:line="276" w:lineRule="auto"/>
        <w:rPr>
          <w:rFonts w:ascii="Verdana" w:hAnsi="Verdana" w:cs="Arial"/>
        </w:rPr>
      </w:pPr>
      <w:r w:rsidRPr="00DF0F65">
        <w:rPr>
          <w:rFonts w:ascii="Verdana" w:hAnsi="Verdana" w:cs="Arial"/>
        </w:rPr>
        <w:t xml:space="preserve">U kunt dit formulier retour sturen aan: KNZB, </w:t>
      </w:r>
      <w:r w:rsidR="004540FF" w:rsidRPr="004540FF">
        <w:rPr>
          <w:rFonts w:ascii="Verdana" w:hAnsi="Verdana" w:cs="Arial"/>
        </w:rPr>
        <w:t xml:space="preserve">Coltbaan 1-19, 3439 NG </w:t>
      </w:r>
      <w:r w:rsidRPr="00DF0F65">
        <w:rPr>
          <w:rFonts w:ascii="Verdana" w:hAnsi="Verdana" w:cs="Arial"/>
        </w:rPr>
        <w:t>Nieuwegein of via de mail</w:t>
      </w:r>
      <w:r>
        <w:rPr>
          <w:rFonts w:ascii="Verdana" w:hAnsi="Verdana" w:cs="Arial"/>
        </w:rPr>
        <w:t xml:space="preserve"> naar </w:t>
      </w:r>
      <w:hyperlink r:id="rId12" w:history="1">
        <w:r w:rsidRPr="009519C8">
          <w:rPr>
            <w:rStyle w:val="Hyperlink"/>
            <w:rFonts w:ascii="Verdana" w:hAnsi="Verdana" w:cs="Arial"/>
          </w:rPr>
          <w:t>zwemmen@knzb.nl</w:t>
        </w:r>
      </w:hyperlink>
    </w:p>
    <w:p w14:paraId="10013568" w14:textId="77777777" w:rsidR="009E14CB" w:rsidRDefault="009E14CB" w:rsidP="009E14CB">
      <w:pPr>
        <w:spacing w:line="276" w:lineRule="auto"/>
        <w:rPr>
          <w:rFonts w:ascii="Verdana" w:hAnsi="Verdana" w:cs="Arial"/>
        </w:rPr>
      </w:pPr>
    </w:p>
    <w:p w14:paraId="10013569" w14:textId="32CB2929" w:rsidR="009E14CB" w:rsidRPr="00DF0F65" w:rsidRDefault="009E14CB" w:rsidP="009E14CB">
      <w:pPr>
        <w:spacing w:line="276" w:lineRule="auto"/>
        <w:rPr>
          <w:rFonts w:ascii="Verdana" w:hAnsi="Verdana" w:cs="Arial"/>
        </w:rPr>
      </w:pPr>
      <w:r w:rsidRPr="00D62361">
        <w:rPr>
          <w:rFonts w:ascii="Verdana" w:hAnsi="Verdana"/>
          <w:i/>
        </w:rPr>
        <w:t>@</w:t>
      </w:r>
      <w:r w:rsidR="004540FF">
        <w:rPr>
          <w:rFonts w:ascii="Verdana" w:hAnsi="Verdana"/>
          <w:i/>
        </w:rPr>
        <w:t>november 2017</w:t>
      </w:r>
    </w:p>
    <w:sectPr w:rsidR="009E14CB" w:rsidRPr="00DF0F65" w:rsidSect="00C06395">
      <w:headerReference w:type="default" r:id="rId13"/>
      <w:footerReference w:type="default" r:id="rId14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952B6" w14:textId="77777777" w:rsidR="0021065A" w:rsidRDefault="0021065A" w:rsidP="00055A43">
      <w:r>
        <w:separator/>
      </w:r>
    </w:p>
  </w:endnote>
  <w:endnote w:type="continuationSeparator" w:id="0">
    <w:p w14:paraId="5EC235F3" w14:textId="77777777" w:rsidR="0021065A" w:rsidRDefault="0021065A" w:rsidP="0005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356F" w14:textId="43970B35" w:rsidR="00055A43" w:rsidRDefault="00F04B73">
    <w:pPr>
      <w:pStyle w:val="Voettekst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0013575" wp14:editId="10013576">
          <wp:simplePos x="0" y="0"/>
          <wp:positionH relativeFrom="column">
            <wp:posOffset>-397510</wp:posOffset>
          </wp:positionH>
          <wp:positionV relativeFrom="paragraph">
            <wp:posOffset>-362585</wp:posOffset>
          </wp:positionV>
          <wp:extent cx="7210425" cy="929388"/>
          <wp:effectExtent l="0" t="0" r="0" b="4445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we golf Passie voor wa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0425" cy="929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A43">
      <w:t>1</w:t>
    </w:r>
    <w:sdt>
      <w:sdtPr>
        <w:id w:val="-1349558608"/>
        <w:docPartObj>
          <w:docPartGallery w:val="Page Numbers (Bottom of Page)"/>
          <w:docPartUnique/>
        </w:docPartObj>
      </w:sdtPr>
      <w:sdtEndPr/>
      <w:sdtContent>
        <w:r w:rsidR="00055A43">
          <w:fldChar w:fldCharType="begin"/>
        </w:r>
        <w:r w:rsidR="00055A43">
          <w:instrText>PAGE   \* MERGEFORMAT</w:instrText>
        </w:r>
        <w:r w:rsidR="00055A43">
          <w:fldChar w:fldCharType="separate"/>
        </w:r>
        <w:r w:rsidR="004540FF">
          <w:rPr>
            <w:noProof/>
          </w:rPr>
          <w:t>2</w:t>
        </w:r>
        <w:r w:rsidR="00055A43">
          <w:fldChar w:fldCharType="end"/>
        </w:r>
      </w:sdtContent>
    </w:sdt>
  </w:p>
  <w:p w14:paraId="10013570" w14:textId="77777777" w:rsidR="00055A43" w:rsidRDefault="00055A43">
    <w:pPr>
      <w:pStyle w:val="Voetteks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F58F4" w14:textId="77777777" w:rsidR="0021065A" w:rsidRDefault="0021065A" w:rsidP="00055A43">
      <w:r>
        <w:separator/>
      </w:r>
    </w:p>
  </w:footnote>
  <w:footnote w:type="continuationSeparator" w:id="0">
    <w:p w14:paraId="69A11459" w14:textId="77777777" w:rsidR="0021065A" w:rsidRDefault="0021065A" w:rsidP="00055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356E" w14:textId="77777777" w:rsidR="00F9464C" w:rsidRDefault="00B44A8E" w:rsidP="00F9464C">
    <w:pPr>
      <w:pStyle w:val="Koptekst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0013571" wp14:editId="10013572">
          <wp:simplePos x="0" y="0"/>
          <wp:positionH relativeFrom="column">
            <wp:posOffset>5688965</wp:posOffset>
          </wp:positionH>
          <wp:positionV relativeFrom="paragraph">
            <wp:posOffset>220980</wp:posOffset>
          </wp:positionV>
          <wp:extent cx="1009650" cy="1009650"/>
          <wp:effectExtent l="0" t="0" r="0" b="0"/>
          <wp:wrapNone/>
          <wp:docPr id="7" name="Afbeelding 7" descr="N:\Marketing &amp; Communicatie\Huisstijl\Nieuwe huisstijl\Logo\A-knzb_stapel_beeldmerk\knzb_logo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:\Marketing &amp; Communicatie\Huisstijl\Nieuwe huisstijl\Logo\A-knzb_stapel_beeldmerk\knzb_logo_20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4B7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013573" wp14:editId="10013574">
              <wp:simplePos x="0" y="0"/>
              <wp:positionH relativeFrom="column">
                <wp:posOffset>-397510</wp:posOffset>
              </wp:positionH>
              <wp:positionV relativeFrom="paragraph">
                <wp:posOffset>-169546</wp:posOffset>
              </wp:positionV>
              <wp:extent cx="7258050" cy="295275"/>
              <wp:effectExtent l="0" t="0" r="0" b="9525"/>
              <wp:wrapNone/>
              <wp:docPr id="11" name="Rechthoe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58050" cy="295275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F09D49" id="Rechthoek 11" o:spid="_x0000_s1026" style="position:absolute;margin-left:-31.3pt;margin-top:-13.35pt;width:571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" fillcolor="#f60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F6258"/>
    <w:multiLevelType w:val="hybridMultilevel"/>
    <w:tmpl w:val="9D7AE820"/>
    <w:lvl w:ilvl="0" w:tplc="B0C8781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A0"/>
    <w:rsid w:val="00054764"/>
    <w:rsid w:val="00055A43"/>
    <w:rsid w:val="000B729C"/>
    <w:rsid w:val="00116AC4"/>
    <w:rsid w:val="001462EB"/>
    <w:rsid w:val="00170ABD"/>
    <w:rsid w:val="0021065A"/>
    <w:rsid w:val="003616CE"/>
    <w:rsid w:val="004540FF"/>
    <w:rsid w:val="004F4341"/>
    <w:rsid w:val="005162AD"/>
    <w:rsid w:val="00523FD2"/>
    <w:rsid w:val="005972B4"/>
    <w:rsid w:val="006C0D3A"/>
    <w:rsid w:val="006D5BAA"/>
    <w:rsid w:val="00782930"/>
    <w:rsid w:val="007A1B89"/>
    <w:rsid w:val="00850EC6"/>
    <w:rsid w:val="009049A0"/>
    <w:rsid w:val="00960E30"/>
    <w:rsid w:val="009E14CB"/>
    <w:rsid w:val="009F5520"/>
    <w:rsid w:val="00B44A8E"/>
    <w:rsid w:val="00C06395"/>
    <w:rsid w:val="00C37211"/>
    <w:rsid w:val="00CA7676"/>
    <w:rsid w:val="00D0651F"/>
    <w:rsid w:val="00DF0F65"/>
    <w:rsid w:val="00ED15B9"/>
    <w:rsid w:val="00F04B73"/>
    <w:rsid w:val="00F230D2"/>
    <w:rsid w:val="00F56A35"/>
    <w:rsid w:val="00F77DE9"/>
    <w:rsid w:val="00F9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0134FA"/>
  <w15:docId w15:val="{8B5AA4B3-8063-4FE1-91AD-8F12A687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oettekst">
    <w:name w:val="voettekst"/>
    <w:basedOn w:val="Standaard"/>
    <w:autoRedefine/>
    <w:rsid w:val="00C06395"/>
    <w:pPr>
      <w:tabs>
        <w:tab w:val="center" w:pos="5103"/>
        <w:tab w:val="right" w:pos="10206"/>
      </w:tabs>
    </w:pPr>
    <w:rPr>
      <w:sz w:val="16"/>
    </w:rPr>
  </w:style>
  <w:style w:type="paragraph" w:customStyle="1" w:styleId="koptekst">
    <w:name w:val="koptekst"/>
    <w:basedOn w:val="Standaard"/>
    <w:autoRedefine/>
    <w:rsid w:val="00C06395"/>
    <w:pPr>
      <w:tabs>
        <w:tab w:val="right" w:pos="10206"/>
      </w:tabs>
    </w:pPr>
    <w:rPr>
      <w:sz w:val="16"/>
    </w:rPr>
  </w:style>
  <w:style w:type="paragraph" w:styleId="Ballontekst">
    <w:name w:val="Balloon Text"/>
    <w:basedOn w:val="Standaard"/>
    <w:link w:val="BallontekstChar"/>
    <w:rsid w:val="006D5BA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D5BAA"/>
    <w:rPr>
      <w:rFonts w:ascii="Tahoma" w:hAnsi="Tahoma" w:cs="Tahoma"/>
      <w:sz w:val="16"/>
      <w:szCs w:val="16"/>
    </w:rPr>
  </w:style>
  <w:style w:type="paragraph" w:styleId="Koptekst0">
    <w:name w:val="header"/>
    <w:basedOn w:val="Standaard"/>
    <w:link w:val="KoptekstChar"/>
    <w:rsid w:val="00055A4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0"/>
    <w:rsid w:val="00055A43"/>
    <w:rPr>
      <w:rFonts w:ascii="Arial" w:hAnsi="Arial"/>
    </w:rPr>
  </w:style>
  <w:style w:type="paragraph" w:styleId="Voettekst0">
    <w:name w:val="footer"/>
    <w:basedOn w:val="Standaard"/>
    <w:link w:val="VoettekstChar"/>
    <w:uiPriority w:val="99"/>
    <w:rsid w:val="00055A4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0"/>
    <w:uiPriority w:val="99"/>
    <w:rsid w:val="00055A43"/>
    <w:rPr>
      <w:rFonts w:ascii="Arial" w:hAnsi="Arial"/>
    </w:rPr>
  </w:style>
  <w:style w:type="character" w:styleId="Hyperlink">
    <w:name w:val="Hyperlink"/>
    <w:rsid w:val="009049A0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DF0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wemmen@knzb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wemmen@knzb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HUISSTIJL\5.Sjablonen%20materialen\Flyer%20sjabloon%20standa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EF033FC8C144CA249158F0066E3A5" ma:contentTypeVersion="8" ma:contentTypeDescription="Een nieuw document maken." ma:contentTypeScope="" ma:versionID="c1ba6680172a01b1609080043ed51393">
  <xsd:schema xmlns:xsd="http://www.w3.org/2001/XMLSchema" xmlns:xs="http://www.w3.org/2001/XMLSchema" xmlns:p="http://schemas.microsoft.com/office/2006/metadata/properties" xmlns:ns2="cdbafd56-c5dc-4e4a-8d07-78f874a3614c" xmlns:ns3="6d80fc6d-26c2-45a9-9316-ab9a769851b1" targetNamespace="http://schemas.microsoft.com/office/2006/metadata/properties" ma:root="true" ma:fieldsID="e95a898e722ace8447d792f13c9ff58f" ns2:_="" ns3:_="">
    <xsd:import namespace="cdbafd56-c5dc-4e4a-8d07-78f874a3614c"/>
    <xsd:import namespace="6d80fc6d-26c2-45a9-9316-ab9a769851b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k9df7c57223c4b9d9fae98f8bab6ce59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afd56-c5dc-4e4a-8d07-78f874a3614c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Organisatie" ma:readOnly="false" ma:fieldId="{23f27201-bee3-471e-b2e7-b64fd8b7ca38}" ma:taxonomyMulti="true" ma:sspId="9a4cf729-50f8-4dc1-bc70-c04d376d31e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49ab72e-8ae7-4c53-8824-4d99b3e3c2ea}" ma:internalName="TaxCatchAll" ma:showField="CatchAllData" ma:web="cdbafd56-c5dc-4e4a-8d07-78f874a361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0fc6d-26c2-45a9-9316-ab9a769851b1" elementFormDefault="qualified">
    <xsd:import namespace="http://schemas.microsoft.com/office/2006/documentManagement/types"/>
    <xsd:import namespace="http://schemas.microsoft.com/office/infopath/2007/PartnerControls"/>
    <xsd:element name="k9df7c57223c4b9d9fae98f8bab6ce59" ma:index="12" nillable="true" ma:taxonomy="true" ma:internalName="k9df7c57223c4b9d9fae98f8bab6ce59" ma:taxonomyFieldName="Jaar" ma:displayName="Jaar" ma:default="" ma:fieldId="{49df7c57-223c-4b9d-9fae-98f8bab6ce59}" ma:sspId="9a4cf729-50f8-4dc1-bc70-c04d376d31ec" ma:termSetId="774454f9-95e8-4ece-9bfc-022f2001bb2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bafd56-c5dc-4e4a-8d07-78f874a3614c"/>
    <TaxKeywordTaxHTField xmlns="cdbafd56-c5dc-4e4a-8d07-78f874a3614c">
      <Terms xmlns="http://schemas.microsoft.com/office/infopath/2007/PartnerControls"/>
    </TaxKeywordTaxHTField>
    <k9df7c57223c4b9d9fae98f8bab6ce59 xmlns="6d80fc6d-26c2-45a9-9316-ab9a769851b1">
      <Terms xmlns="http://schemas.microsoft.com/office/infopath/2007/PartnerControls"/>
    </k9df7c57223c4b9d9fae98f8bab6ce59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7CA31-89E7-4CDD-BBFA-FA154475A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bafd56-c5dc-4e4a-8d07-78f874a3614c"/>
    <ds:schemaRef ds:uri="6d80fc6d-26c2-45a9-9316-ab9a769851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1315DA-90C1-42FF-A44E-087ADB11B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C436B-0E02-42D8-BAA6-C83CDEEAFA6C}">
  <ds:schemaRefs>
    <ds:schemaRef ds:uri="http://schemas.microsoft.com/office/2006/metadata/properties"/>
    <ds:schemaRef ds:uri="http://schemas.microsoft.com/office/infopath/2007/PartnerControls"/>
    <ds:schemaRef ds:uri="cdbafd56-c5dc-4e4a-8d07-78f874a3614c"/>
    <ds:schemaRef ds:uri="6d80fc6d-26c2-45a9-9316-ab9a769851b1"/>
  </ds:schemaRefs>
</ds:datastoreItem>
</file>

<file path=customXml/itemProps4.xml><?xml version="1.0" encoding="utf-8"?>
<ds:datastoreItem xmlns:ds="http://schemas.openxmlformats.org/officeDocument/2006/customXml" ds:itemID="{F4360A13-BDAF-4A98-8110-D2E7BBDDC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 sjabloon standaard</Template>
  <TotalTime>1</TotalTime>
  <Pages>2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Huis van de sport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 Lissenberg</dc:creator>
  <cp:lastModifiedBy>Vera Lissenberg | KNZB</cp:lastModifiedBy>
  <cp:revision>3</cp:revision>
  <cp:lastPrinted>2016-01-21T10:57:00Z</cp:lastPrinted>
  <dcterms:created xsi:type="dcterms:W3CDTF">2017-11-28T10:22:00Z</dcterms:created>
  <dcterms:modified xsi:type="dcterms:W3CDTF">2021-05-18T13:00:00Z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0x01010036EEF033FC8C144CA249158F0066E3A5</vt:lpwstr>
  </property>
  <property fmtid="{D5CDD505-2E9C-101B-9397-08002B2CF9AE}" pid="3" name="Partner">
    <vt:lpwstr/>
  </property>
  <property fmtid="{D5CDD505-2E9C-101B-9397-08002B2CF9AE}" pid="4" name="TaxKeyword">
    <vt:lpwstr/>
  </property>
  <property fmtid="{D5CDD505-2E9C-101B-9397-08002B2CF9AE}" pid="5" name="Jaar">
    <vt:lpwstr/>
  </property>
</Properties>
</file>