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4BF5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5CF2A67B" w14:textId="77777777" w:rsidR="006D5BAA" w:rsidRDefault="005D6831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Wijzigingsvoorstel Reglementen</w:t>
      </w:r>
    </w:p>
    <w:p w14:paraId="63E9AA87" w14:textId="77777777" w:rsidR="006D5BAA" w:rsidRDefault="006D5BAA" w:rsidP="006D5BAA">
      <w:pPr>
        <w:rPr>
          <w:rFonts w:ascii="Verdana" w:hAnsi="Verdana"/>
          <w:sz w:val="40"/>
        </w:rPr>
      </w:pPr>
    </w:p>
    <w:p w14:paraId="163FE1D3" w14:textId="121BB5EA" w:rsidR="006D5BAA" w:rsidRPr="00ED15B9" w:rsidRDefault="006D5BAA" w:rsidP="006D5BAA">
      <w:pPr>
        <w:rPr>
          <w:rFonts w:ascii="Verdana" w:hAnsi="Verdana"/>
        </w:rPr>
      </w:pPr>
    </w:p>
    <w:p w14:paraId="2BC71AE5" w14:textId="77777777" w:rsidR="00055A43" w:rsidRPr="00055A43" w:rsidRDefault="00055A43" w:rsidP="00055A43">
      <w:pPr>
        <w:rPr>
          <w:rFonts w:ascii="Verdana" w:hAnsi="Verdana"/>
        </w:rPr>
      </w:pPr>
    </w:p>
    <w:p w14:paraId="105F825C" w14:textId="77777777" w:rsidR="00055A43" w:rsidRPr="005D6831" w:rsidRDefault="00055A43" w:rsidP="00055A43">
      <w:pPr>
        <w:rPr>
          <w:rFonts w:ascii="Verdana" w:hAnsi="Verdana"/>
        </w:rPr>
      </w:pPr>
    </w:p>
    <w:p w14:paraId="3B18BB9E" w14:textId="77777777" w:rsidR="005D6831" w:rsidRPr="005D6831" w:rsidRDefault="005D6831" w:rsidP="005D6831">
      <w:pPr>
        <w:jc w:val="center"/>
        <w:rPr>
          <w:rFonts w:ascii="Verdana" w:hAnsi="Verdana" w:cs="Arial"/>
          <w:b/>
          <w:color w:val="FF9900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7"/>
        <w:gridCol w:w="3754"/>
        <w:gridCol w:w="3535"/>
      </w:tblGrid>
      <w:tr w:rsidR="005D6831" w:rsidRPr="005D6831" w14:paraId="1D710E71" w14:textId="77777777" w:rsidTr="005D6831">
        <w:trPr>
          <w:trHeight w:hRule="exact" w:val="603"/>
        </w:trPr>
        <w:tc>
          <w:tcPr>
            <w:tcW w:w="3167" w:type="dxa"/>
            <w:vAlign w:val="center"/>
          </w:tcPr>
          <w:p w14:paraId="3EE27F14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Reglement artikelnummer:</w:t>
            </w:r>
          </w:p>
        </w:tc>
        <w:tc>
          <w:tcPr>
            <w:tcW w:w="3754" w:type="dxa"/>
          </w:tcPr>
          <w:p w14:paraId="12320493" w14:textId="60C0EA4A" w:rsidR="005D6831" w:rsidRPr="005D6831" w:rsidRDefault="009C78D8" w:rsidP="000E0F7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12.2</w:t>
            </w:r>
            <w:r w:rsidR="005C2B6F">
              <w:rPr>
                <w:rFonts w:ascii="Verdana" w:hAnsi="Verdana" w:cs="Arial"/>
                <w:b/>
              </w:rPr>
              <w:t xml:space="preserve"> (Records)</w:t>
            </w:r>
          </w:p>
        </w:tc>
        <w:tc>
          <w:tcPr>
            <w:tcW w:w="3535" w:type="dxa"/>
            <w:vMerge w:val="restart"/>
          </w:tcPr>
          <w:p w14:paraId="23E63AD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Dossiernummer</w:t>
            </w:r>
          </w:p>
          <w:p w14:paraId="526D2AB8" w14:textId="23660A99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20</w:t>
            </w:r>
            <w:r w:rsidR="00FF597E">
              <w:rPr>
                <w:rFonts w:ascii="Verdana" w:hAnsi="Verdana" w:cs="Arial"/>
                <w:b/>
              </w:rPr>
              <w:t>2</w:t>
            </w:r>
            <w:r w:rsidR="005E599E">
              <w:rPr>
                <w:rFonts w:ascii="Verdana" w:hAnsi="Verdana" w:cs="Arial"/>
                <w:b/>
              </w:rPr>
              <w:t>5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</w:p>
          <w:p w14:paraId="7FE87B79" w14:textId="77777777" w:rsidR="00263084" w:rsidRDefault="00263084" w:rsidP="000E0F71">
            <w:pPr>
              <w:jc w:val="center"/>
              <w:rPr>
                <w:rFonts w:ascii="Verdana" w:hAnsi="Verdana" w:cs="Arial"/>
                <w:b/>
              </w:rPr>
            </w:pPr>
          </w:p>
          <w:p w14:paraId="410CA70A" w14:textId="571EA486" w:rsidR="005D6831" w:rsidRPr="005D6831" w:rsidRDefault="00263084" w:rsidP="000E0F71">
            <w:pPr>
              <w:jc w:val="center"/>
              <w:rPr>
                <w:rFonts w:ascii="Verdana" w:hAnsi="Verdana" w:cs="Arial"/>
                <w:b/>
              </w:rPr>
            </w:pPr>
            <w:r w:rsidRPr="00445B03">
              <w:rPr>
                <w:rFonts w:ascii="Verdana" w:hAnsi="Verdana" w:cs="Arial"/>
                <w:b/>
                <w:highlight w:val="yellow"/>
              </w:rPr>
              <w:t>HERZIEN v3 (20-09-2025) (na besluit bondsbestuur)</w:t>
            </w:r>
          </w:p>
        </w:tc>
      </w:tr>
      <w:tr w:rsidR="005D6831" w:rsidRPr="005D6831" w14:paraId="3795888F" w14:textId="77777777" w:rsidTr="00263084">
        <w:trPr>
          <w:trHeight w:hRule="exact" w:val="948"/>
        </w:trPr>
        <w:tc>
          <w:tcPr>
            <w:tcW w:w="3167" w:type="dxa"/>
            <w:vAlign w:val="bottom"/>
          </w:tcPr>
          <w:p w14:paraId="1543B66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>In samenhang met;</w:t>
            </w:r>
          </w:p>
        </w:tc>
        <w:tc>
          <w:tcPr>
            <w:tcW w:w="3754" w:type="dxa"/>
            <w:vAlign w:val="bottom"/>
          </w:tcPr>
          <w:p w14:paraId="61BA6856" w14:textId="01605C1D" w:rsidR="005D6831" w:rsidRPr="005D6831" w:rsidRDefault="009C78D8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22.1.d en D 23 (nieuw artikel)</w:t>
            </w:r>
          </w:p>
        </w:tc>
        <w:tc>
          <w:tcPr>
            <w:tcW w:w="3535" w:type="dxa"/>
            <w:vMerge/>
            <w:vAlign w:val="bottom"/>
          </w:tcPr>
          <w:p w14:paraId="474184E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EA4B794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8"/>
        <w:gridCol w:w="7288"/>
      </w:tblGrid>
      <w:tr w:rsidR="005D6831" w:rsidRPr="005D6831" w14:paraId="2B3ECF60" w14:textId="77777777" w:rsidTr="005D6831">
        <w:tc>
          <w:tcPr>
            <w:tcW w:w="3168" w:type="dxa"/>
          </w:tcPr>
          <w:p w14:paraId="10239C9C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Ingediend door:</w:t>
            </w:r>
          </w:p>
        </w:tc>
        <w:tc>
          <w:tcPr>
            <w:tcW w:w="7288" w:type="dxa"/>
          </w:tcPr>
          <w:p w14:paraId="413BB941" w14:textId="00058DEE" w:rsidR="005D6831" w:rsidRPr="005D6831" w:rsidRDefault="00E049C1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Werkorganisatie (bondsbureau &amp; </w:t>
            </w:r>
            <w:r w:rsidR="00683BF0">
              <w:rPr>
                <w:rFonts w:ascii="Verdana" w:hAnsi="Verdana" w:cs="Arial"/>
                <w:b/>
              </w:rPr>
              <w:t>C</w:t>
            </w:r>
            <w:r>
              <w:rPr>
                <w:rFonts w:ascii="Verdana" w:hAnsi="Verdana" w:cs="Arial"/>
                <w:b/>
              </w:rPr>
              <w:t>ORZ)</w:t>
            </w:r>
          </w:p>
        </w:tc>
      </w:tr>
      <w:tr w:rsidR="005D6831" w:rsidRPr="005D6831" w14:paraId="325E11C6" w14:textId="77777777" w:rsidTr="005D6831">
        <w:tc>
          <w:tcPr>
            <w:tcW w:w="3168" w:type="dxa"/>
          </w:tcPr>
          <w:p w14:paraId="23A66A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 overleg met:</w:t>
            </w:r>
          </w:p>
        </w:tc>
        <w:tc>
          <w:tcPr>
            <w:tcW w:w="7288" w:type="dxa"/>
          </w:tcPr>
          <w:p w14:paraId="425AD9B0" w14:textId="50D8E6D8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</w:tr>
    </w:tbl>
    <w:p w14:paraId="5DDCB4CA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D6831" w:rsidRPr="005D6831" w14:paraId="7FA52FDB" w14:textId="77777777" w:rsidTr="005D6831">
        <w:tc>
          <w:tcPr>
            <w:tcW w:w="10456" w:type="dxa"/>
          </w:tcPr>
          <w:p w14:paraId="77109DBE" w14:textId="68BA6979" w:rsid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Motivatie:</w:t>
            </w:r>
            <w:r w:rsidR="009C78D8">
              <w:rPr>
                <w:rFonts w:ascii="Verdana" w:hAnsi="Verdana" w:cs="Arial"/>
                <w:b/>
              </w:rPr>
              <w:t xml:space="preserve"> </w:t>
            </w:r>
          </w:p>
          <w:p w14:paraId="73863B7D" w14:textId="490F7EE9" w:rsidR="005D6831" w:rsidRPr="005D6831" w:rsidRDefault="009C78D8" w:rsidP="0029178D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</w:rPr>
              <w:t xml:space="preserve">In kader van uitwerking van de Jeugdsportvisie en de daarbij behorende vastgestelde richtlijnen, waarin voor de zwemmers tot de </w:t>
            </w:r>
            <w:r w:rsidRPr="00263084">
              <w:rPr>
                <w:rFonts w:ascii="Verdana" w:hAnsi="Verdana" w:cs="Arial"/>
                <w:bCs/>
                <w:highlight w:val="yellow"/>
              </w:rPr>
              <w:t>O1</w:t>
            </w:r>
            <w:r w:rsidR="00263084" w:rsidRPr="00263084">
              <w:rPr>
                <w:rFonts w:ascii="Verdana" w:hAnsi="Verdana" w:cs="Arial"/>
                <w:bCs/>
                <w:highlight w:val="yellow"/>
              </w:rPr>
              <w:t>0</w:t>
            </w:r>
            <w:r>
              <w:rPr>
                <w:rFonts w:ascii="Verdana" w:hAnsi="Verdana" w:cs="Arial"/>
                <w:bCs/>
              </w:rPr>
              <w:t xml:space="preserve"> jaar leeftijdscategorie gekozen wordt voor aangepaste wedstrijdvormen, waarin het plezier voorop staat en geen rangschikking naar prestatie tussen zwemmers. Derhalve geen Nederlandse records en Nationale kampioenschappen voor deze </w:t>
            </w:r>
            <w:r w:rsidR="005C2B6F">
              <w:rPr>
                <w:rFonts w:ascii="Verdana" w:hAnsi="Verdana" w:cs="Arial"/>
                <w:bCs/>
              </w:rPr>
              <w:t>leeftijdsgroepen</w:t>
            </w:r>
            <w:r>
              <w:rPr>
                <w:rFonts w:ascii="Verdana" w:hAnsi="Verdana" w:cs="Arial"/>
                <w:bCs/>
              </w:rPr>
              <w:t xml:space="preserve"> (</w:t>
            </w:r>
            <w:r w:rsidR="005C2B6F" w:rsidRPr="00263084">
              <w:rPr>
                <w:rFonts w:ascii="Verdana" w:hAnsi="Verdana" w:cs="Arial"/>
                <w:bCs/>
                <w:highlight w:val="yellow"/>
              </w:rPr>
              <w:t>O</w:t>
            </w:r>
            <w:r w:rsidRPr="00263084">
              <w:rPr>
                <w:rFonts w:ascii="Verdana" w:hAnsi="Verdana" w:cs="Arial"/>
                <w:bCs/>
                <w:highlight w:val="yellow"/>
              </w:rPr>
              <w:t>1</w:t>
            </w:r>
            <w:r w:rsidR="00263084" w:rsidRPr="00263084">
              <w:rPr>
                <w:rFonts w:ascii="Verdana" w:hAnsi="Verdana" w:cs="Arial"/>
                <w:bCs/>
                <w:highlight w:val="yellow"/>
              </w:rPr>
              <w:t>0</w:t>
            </w:r>
            <w:r>
              <w:rPr>
                <w:rFonts w:ascii="Verdana" w:hAnsi="Verdana" w:cs="Arial"/>
                <w:bCs/>
              </w:rPr>
              <w:t xml:space="preserve"> jaar en jonger).</w:t>
            </w:r>
          </w:p>
        </w:tc>
      </w:tr>
    </w:tbl>
    <w:p w14:paraId="2232E199" w14:textId="15057D15" w:rsidR="00385D68" w:rsidRDefault="00385D68" w:rsidP="005D6831">
      <w:pPr>
        <w:rPr>
          <w:rFonts w:ascii="Verdana" w:hAnsi="Verdana" w:cs="Arial"/>
        </w:rPr>
      </w:pPr>
    </w:p>
    <w:p w14:paraId="0E9C4195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413"/>
        <w:gridCol w:w="9043"/>
      </w:tblGrid>
      <w:tr w:rsidR="005D6831" w:rsidRPr="005D6831" w14:paraId="2E3FF0B3" w14:textId="77777777" w:rsidTr="005D6831">
        <w:trPr>
          <w:trHeight w:val="262"/>
        </w:trPr>
        <w:tc>
          <w:tcPr>
            <w:tcW w:w="10456" w:type="dxa"/>
            <w:gridSpan w:val="2"/>
            <w:vAlign w:val="bottom"/>
          </w:tcPr>
          <w:p w14:paraId="025FBF71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 xml:space="preserve">Huidig Reglement: </w:t>
            </w:r>
            <w:r w:rsidRPr="005D6831">
              <w:rPr>
                <w:rFonts w:ascii="Verdana" w:hAnsi="Verdana" w:cs="Arial"/>
              </w:rPr>
              <w:t>(geef hieronder het artikelnummer en reglement)</w:t>
            </w:r>
          </w:p>
        </w:tc>
      </w:tr>
      <w:tr w:rsidR="005D6831" w:rsidRPr="005D6831" w14:paraId="12972F2B" w14:textId="77777777" w:rsidTr="00385D68">
        <w:tc>
          <w:tcPr>
            <w:tcW w:w="1413" w:type="dxa"/>
            <w:vAlign w:val="center"/>
          </w:tcPr>
          <w:p w14:paraId="6601C1A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Art. nr.</w:t>
            </w:r>
          </w:p>
        </w:tc>
        <w:tc>
          <w:tcPr>
            <w:tcW w:w="9043" w:type="dxa"/>
            <w:vAlign w:val="center"/>
          </w:tcPr>
          <w:p w14:paraId="6C6FA844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Beschrijving</w:t>
            </w:r>
          </w:p>
        </w:tc>
      </w:tr>
      <w:tr w:rsidR="005D6831" w:rsidRPr="005D6831" w14:paraId="3675EDF4" w14:textId="77777777" w:rsidTr="00385D68">
        <w:tc>
          <w:tcPr>
            <w:tcW w:w="1413" w:type="dxa"/>
          </w:tcPr>
          <w:p w14:paraId="4CF93ED7" w14:textId="4DFE2847" w:rsidR="005D6831" w:rsidRPr="005D6831" w:rsidRDefault="00F921AB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12.2</w:t>
            </w:r>
          </w:p>
        </w:tc>
        <w:tc>
          <w:tcPr>
            <w:tcW w:w="9043" w:type="dxa"/>
          </w:tcPr>
          <w:p w14:paraId="148FE807" w14:textId="77777777" w:rsidR="009C78D8" w:rsidRPr="00F921AB" w:rsidRDefault="009C78D8" w:rsidP="009C78D8">
            <w:pPr>
              <w:tabs>
                <w:tab w:val="left" w:pos="1240"/>
                <w:tab w:val="left" w:pos="1241"/>
              </w:tabs>
              <w:spacing w:before="1"/>
              <w:ind w:right="584"/>
              <w:rPr>
                <w:rFonts w:ascii="Verdana" w:hAnsi="Verdana"/>
              </w:rPr>
            </w:pPr>
            <w:r w:rsidRPr="00F921AB">
              <w:rPr>
                <w:rFonts w:ascii="Verdana" w:hAnsi="Verdana"/>
              </w:rPr>
              <w:t>Nederlandse</w:t>
            </w:r>
            <w:r w:rsidRPr="00F921AB">
              <w:rPr>
                <w:rFonts w:ascii="Verdana" w:hAnsi="Verdana"/>
                <w:spacing w:val="-4"/>
              </w:rPr>
              <w:t xml:space="preserve"> </w:t>
            </w:r>
            <w:r w:rsidRPr="00F921AB">
              <w:rPr>
                <w:rFonts w:ascii="Verdana" w:hAnsi="Verdana"/>
              </w:rPr>
              <w:t>records</w:t>
            </w:r>
            <w:r w:rsidRPr="00F921AB">
              <w:rPr>
                <w:rFonts w:ascii="Verdana" w:hAnsi="Verdana"/>
                <w:spacing w:val="-3"/>
              </w:rPr>
              <w:t xml:space="preserve"> </w:t>
            </w:r>
            <w:r w:rsidRPr="00F921AB">
              <w:rPr>
                <w:rFonts w:ascii="Verdana" w:hAnsi="Verdana"/>
              </w:rPr>
              <w:t>kunnen</w:t>
            </w:r>
            <w:r w:rsidRPr="00F921AB">
              <w:rPr>
                <w:rFonts w:ascii="Verdana" w:hAnsi="Verdana"/>
                <w:spacing w:val="-4"/>
              </w:rPr>
              <w:t xml:space="preserve"> </w:t>
            </w:r>
            <w:r w:rsidRPr="00F921AB">
              <w:rPr>
                <w:rFonts w:ascii="Verdana" w:hAnsi="Verdana"/>
              </w:rPr>
              <w:t>zowel</w:t>
            </w:r>
            <w:r w:rsidRPr="00F921AB">
              <w:rPr>
                <w:rFonts w:ascii="Verdana" w:hAnsi="Verdana"/>
                <w:spacing w:val="-2"/>
              </w:rPr>
              <w:t xml:space="preserve"> </w:t>
            </w:r>
            <w:r w:rsidRPr="00F921AB">
              <w:rPr>
                <w:rFonts w:ascii="Verdana" w:hAnsi="Verdana"/>
              </w:rPr>
              <w:t>door</w:t>
            </w:r>
            <w:r w:rsidRPr="00F921AB">
              <w:rPr>
                <w:rFonts w:ascii="Verdana" w:hAnsi="Verdana"/>
                <w:spacing w:val="-4"/>
              </w:rPr>
              <w:t xml:space="preserve"> </w:t>
            </w:r>
            <w:r w:rsidRPr="00F921AB">
              <w:rPr>
                <w:rFonts w:ascii="Verdana" w:hAnsi="Verdana"/>
              </w:rPr>
              <w:t>vrouwen</w:t>
            </w:r>
            <w:r w:rsidRPr="00F921AB">
              <w:rPr>
                <w:rFonts w:ascii="Verdana" w:hAnsi="Verdana"/>
                <w:spacing w:val="-4"/>
              </w:rPr>
              <w:t xml:space="preserve"> </w:t>
            </w:r>
            <w:r w:rsidRPr="00F921AB">
              <w:rPr>
                <w:rFonts w:ascii="Verdana" w:hAnsi="Verdana"/>
              </w:rPr>
              <w:t>als</w:t>
            </w:r>
            <w:r w:rsidRPr="00F921AB">
              <w:rPr>
                <w:rFonts w:ascii="Verdana" w:hAnsi="Verdana"/>
                <w:spacing w:val="-6"/>
              </w:rPr>
              <w:t xml:space="preserve"> </w:t>
            </w:r>
            <w:r w:rsidRPr="00F921AB">
              <w:rPr>
                <w:rFonts w:ascii="Verdana" w:hAnsi="Verdana"/>
              </w:rPr>
              <w:t>mannen,</w:t>
            </w:r>
            <w:r w:rsidRPr="00F921AB">
              <w:rPr>
                <w:rFonts w:ascii="Verdana" w:hAnsi="Verdana"/>
                <w:spacing w:val="-6"/>
              </w:rPr>
              <w:t xml:space="preserve"> </w:t>
            </w:r>
            <w:r w:rsidRPr="00F921AB">
              <w:rPr>
                <w:rFonts w:ascii="Verdana" w:hAnsi="Verdana"/>
              </w:rPr>
              <w:t>alsmede</w:t>
            </w:r>
            <w:r w:rsidRPr="00F921AB">
              <w:rPr>
                <w:rFonts w:ascii="Verdana" w:hAnsi="Verdana"/>
                <w:spacing w:val="-6"/>
              </w:rPr>
              <w:t xml:space="preserve"> </w:t>
            </w:r>
            <w:r w:rsidRPr="00F921AB">
              <w:rPr>
                <w:rFonts w:ascii="Verdana" w:hAnsi="Verdana"/>
              </w:rPr>
              <w:t>door</w:t>
            </w:r>
            <w:r w:rsidRPr="00F921AB">
              <w:rPr>
                <w:rFonts w:ascii="Verdana" w:hAnsi="Verdana"/>
                <w:spacing w:val="-6"/>
              </w:rPr>
              <w:t xml:space="preserve"> zwemmers tot en met 18 jaar (leeftijd op 31 december) zijnde een record met de titel “Junior record” </w:t>
            </w:r>
            <w:r w:rsidRPr="00F921AB">
              <w:rPr>
                <w:rFonts w:ascii="Verdana" w:hAnsi="Verdana"/>
              </w:rPr>
              <w:t>en per jaargang op de volgende afstanden worden gezwommen:</w:t>
            </w:r>
          </w:p>
          <w:p w14:paraId="6FC50A90" w14:textId="77777777" w:rsidR="009C78D8" w:rsidRPr="00F921AB" w:rsidRDefault="009C78D8" w:rsidP="00F921AB">
            <w:pPr>
              <w:pStyle w:val="Plattetekst"/>
              <w:spacing w:before="1" w:line="243" w:lineRule="exact"/>
            </w:pPr>
            <w:r w:rsidRPr="00F921AB">
              <w:t>Vrije</w:t>
            </w:r>
            <w:r w:rsidRPr="00F921AB">
              <w:rPr>
                <w:spacing w:val="-7"/>
              </w:rPr>
              <w:t xml:space="preserve"> </w:t>
            </w:r>
            <w:r w:rsidRPr="00F921AB">
              <w:t>slag</w:t>
            </w:r>
            <w:r w:rsidRPr="00F921AB">
              <w:rPr>
                <w:spacing w:val="-2"/>
              </w:rPr>
              <w:t xml:space="preserve"> </w:t>
            </w:r>
            <w:r w:rsidRPr="00F921AB">
              <w:t>50,</w:t>
            </w:r>
            <w:r w:rsidRPr="00F921AB">
              <w:rPr>
                <w:spacing w:val="-5"/>
              </w:rPr>
              <w:t xml:space="preserve"> </w:t>
            </w:r>
            <w:r w:rsidRPr="00F921AB">
              <w:t>100,</w:t>
            </w:r>
            <w:r w:rsidRPr="00F921AB">
              <w:rPr>
                <w:spacing w:val="-4"/>
              </w:rPr>
              <w:t xml:space="preserve"> </w:t>
            </w:r>
            <w:r w:rsidRPr="00F921AB">
              <w:t>200,</w:t>
            </w:r>
            <w:r w:rsidRPr="00F921AB">
              <w:rPr>
                <w:spacing w:val="-4"/>
              </w:rPr>
              <w:t xml:space="preserve"> </w:t>
            </w:r>
            <w:r w:rsidRPr="00F921AB">
              <w:t>400,</w:t>
            </w:r>
            <w:r w:rsidRPr="00F921AB">
              <w:rPr>
                <w:spacing w:val="-5"/>
              </w:rPr>
              <w:t xml:space="preserve"> </w:t>
            </w:r>
            <w:r w:rsidRPr="00F921AB">
              <w:t>800,</w:t>
            </w:r>
            <w:r w:rsidRPr="00F921AB">
              <w:rPr>
                <w:spacing w:val="-7"/>
              </w:rPr>
              <w:t xml:space="preserve"> </w:t>
            </w:r>
            <w:r w:rsidRPr="00F921AB">
              <w:t>1500</w:t>
            </w:r>
            <w:r w:rsidRPr="00F921AB">
              <w:rPr>
                <w:spacing w:val="-3"/>
              </w:rPr>
              <w:t xml:space="preserve"> </w:t>
            </w:r>
            <w:r w:rsidRPr="00F921AB">
              <w:t>en</w:t>
            </w:r>
            <w:r w:rsidRPr="00F921AB">
              <w:rPr>
                <w:spacing w:val="-4"/>
              </w:rPr>
              <w:t xml:space="preserve"> </w:t>
            </w:r>
            <w:r w:rsidRPr="00F921AB">
              <w:t>5000</w:t>
            </w:r>
            <w:r w:rsidRPr="00F921AB">
              <w:rPr>
                <w:spacing w:val="-3"/>
              </w:rPr>
              <w:t xml:space="preserve"> </w:t>
            </w:r>
            <w:r w:rsidRPr="00F921AB">
              <w:rPr>
                <w:spacing w:val="-2"/>
              </w:rPr>
              <w:t>meter</w:t>
            </w:r>
          </w:p>
          <w:p w14:paraId="75333517" w14:textId="77777777" w:rsidR="009C78D8" w:rsidRPr="00F921AB" w:rsidRDefault="009C78D8" w:rsidP="00F921AB">
            <w:pPr>
              <w:pStyle w:val="Plattetekst"/>
              <w:spacing w:line="242" w:lineRule="exact"/>
            </w:pPr>
            <w:r w:rsidRPr="00F921AB">
              <w:t>Rugslag</w:t>
            </w:r>
            <w:r w:rsidRPr="00F921AB">
              <w:rPr>
                <w:spacing w:val="-5"/>
              </w:rPr>
              <w:t xml:space="preserve"> </w:t>
            </w:r>
            <w:r w:rsidRPr="00F921AB">
              <w:t>50,</w:t>
            </w:r>
            <w:r w:rsidRPr="00F921AB">
              <w:rPr>
                <w:spacing w:val="-6"/>
              </w:rPr>
              <w:t xml:space="preserve"> </w:t>
            </w:r>
            <w:r w:rsidRPr="00F921AB">
              <w:t>100</w:t>
            </w:r>
            <w:r w:rsidRPr="00F921AB">
              <w:rPr>
                <w:spacing w:val="-2"/>
              </w:rPr>
              <w:t xml:space="preserve"> </w:t>
            </w:r>
            <w:r w:rsidRPr="00F921AB">
              <w:t>en</w:t>
            </w:r>
            <w:r w:rsidRPr="00F921AB">
              <w:rPr>
                <w:spacing w:val="-5"/>
              </w:rPr>
              <w:t xml:space="preserve"> </w:t>
            </w:r>
            <w:r w:rsidRPr="00F921AB">
              <w:t>200</w:t>
            </w:r>
            <w:r w:rsidRPr="00F921AB">
              <w:rPr>
                <w:spacing w:val="-2"/>
              </w:rPr>
              <w:t xml:space="preserve"> </w:t>
            </w:r>
            <w:r w:rsidRPr="00F921AB">
              <w:rPr>
                <w:spacing w:val="-4"/>
              </w:rPr>
              <w:t>meter</w:t>
            </w:r>
          </w:p>
          <w:p w14:paraId="48889A15" w14:textId="77777777" w:rsidR="009C78D8" w:rsidRPr="00F921AB" w:rsidRDefault="009C78D8" w:rsidP="00F921AB">
            <w:pPr>
              <w:pStyle w:val="Plattetekst"/>
              <w:spacing w:line="242" w:lineRule="exact"/>
            </w:pPr>
            <w:r w:rsidRPr="00F921AB">
              <w:t>Schoolslag</w:t>
            </w:r>
            <w:r w:rsidRPr="00F921AB">
              <w:rPr>
                <w:spacing w:val="-5"/>
              </w:rPr>
              <w:t xml:space="preserve"> </w:t>
            </w:r>
            <w:r w:rsidRPr="00F921AB">
              <w:t>50,</w:t>
            </w:r>
            <w:r w:rsidRPr="00F921AB">
              <w:rPr>
                <w:spacing w:val="-6"/>
              </w:rPr>
              <w:t xml:space="preserve"> </w:t>
            </w:r>
            <w:r w:rsidRPr="00F921AB">
              <w:t>100</w:t>
            </w:r>
            <w:r w:rsidRPr="00F921AB">
              <w:rPr>
                <w:spacing w:val="-3"/>
              </w:rPr>
              <w:t xml:space="preserve"> </w:t>
            </w:r>
            <w:r w:rsidRPr="00F921AB">
              <w:t>en</w:t>
            </w:r>
            <w:r w:rsidRPr="00F921AB">
              <w:rPr>
                <w:spacing w:val="-5"/>
              </w:rPr>
              <w:t xml:space="preserve"> </w:t>
            </w:r>
            <w:r w:rsidRPr="00F921AB">
              <w:t>200</w:t>
            </w:r>
            <w:r w:rsidRPr="00F921AB">
              <w:rPr>
                <w:spacing w:val="-5"/>
              </w:rPr>
              <w:t xml:space="preserve"> </w:t>
            </w:r>
            <w:r w:rsidRPr="00F921AB">
              <w:rPr>
                <w:spacing w:val="-4"/>
              </w:rPr>
              <w:t>meter</w:t>
            </w:r>
          </w:p>
          <w:p w14:paraId="3B8BF2AB" w14:textId="77777777" w:rsidR="009C78D8" w:rsidRPr="00F921AB" w:rsidRDefault="009C78D8" w:rsidP="00F921AB">
            <w:pPr>
              <w:pStyle w:val="Plattetekst"/>
              <w:spacing w:line="243" w:lineRule="exact"/>
            </w:pPr>
            <w:r w:rsidRPr="00F921AB">
              <w:t>Vlinderslag</w:t>
            </w:r>
            <w:r w:rsidRPr="00F921AB">
              <w:rPr>
                <w:spacing w:val="-6"/>
              </w:rPr>
              <w:t xml:space="preserve"> </w:t>
            </w:r>
            <w:r w:rsidRPr="00F921AB">
              <w:t>50,</w:t>
            </w:r>
            <w:r w:rsidRPr="00F921AB">
              <w:rPr>
                <w:spacing w:val="-4"/>
              </w:rPr>
              <w:t xml:space="preserve"> </w:t>
            </w:r>
            <w:r w:rsidRPr="00F921AB">
              <w:t>100</w:t>
            </w:r>
            <w:r w:rsidRPr="00F921AB">
              <w:rPr>
                <w:spacing w:val="-4"/>
              </w:rPr>
              <w:t xml:space="preserve"> </w:t>
            </w:r>
            <w:r w:rsidRPr="00F921AB">
              <w:t>en</w:t>
            </w:r>
            <w:r w:rsidRPr="00F921AB">
              <w:rPr>
                <w:spacing w:val="-4"/>
              </w:rPr>
              <w:t xml:space="preserve"> </w:t>
            </w:r>
            <w:r w:rsidRPr="00F921AB">
              <w:t>200</w:t>
            </w:r>
            <w:r w:rsidRPr="00F921AB">
              <w:rPr>
                <w:spacing w:val="-7"/>
              </w:rPr>
              <w:t xml:space="preserve"> </w:t>
            </w:r>
            <w:r w:rsidRPr="00F921AB">
              <w:rPr>
                <w:spacing w:val="-2"/>
              </w:rPr>
              <w:t>meter</w:t>
            </w:r>
          </w:p>
          <w:p w14:paraId="02E95833" w14:textId="77777777" w:rsidR="009C78D8" w:rsidRPr="00F921AB" w:rsidRDefault="009C78D8" w:rsidP="00F921AB">
            <w:pPr>
              <w:pStyle w:val="Plattetekst"/>
              <w:spacing w:before="2" w:line="243" w:lineRule="exact"/>
            </w:pPr>
            <w:r w:rsidRPr="00F921AB">
              <w:t>Wisselslag</w:t>
            </w:r>
            <w:r w:rsidRPr="00F921AB">
              <w:rPr>
                <w:spacing w:val="-7"/>
              </w:rPr>
              <w:t xml:space="preserve"> </w:t>
            </w:r>
            <w:r w:rsidRPr="00F921AB">
              <w:t>persoonlijk,</w:t>
            </w:r>
            <w:r w:rsidRPr="00F921AB">
              <w:rPr>
                <w:spacing w:val="-7"/>
              </w:rPr>
              <w:t xml:space="preserve"> </w:t>
            </w:r>
            <w:r w:rsidRPr="00F921AB">
              <w:t>100</w:t>
            </w:r>
            <w:r w:rsidRPr="00F921AB">
              <w:rPr>
                <w:spacing w:val="-7"/>
              </w:rPr>
              <w:t xml:space="preserve"> </w:t>
            </w:r>
            <w:r w:rsidRPr="00F921AB">
              <w:t>(alleen</w:t>
            </w:r>
            <w:r w:rsidRPr="00F921AB">
              <w:rPr>
                <w:spacing w:val="-7"/>
              </w:rPr>
              <w:t xml:space="preserve"> </w:t>
            </w:r>
            <w:r w:rsidRPr="00F921AB">
              <w:t>25m</w:t>
            </w:r>
            <w:r w:rsidRPr="00F921AB">
              <w:rPr>
                <w:spacing w:val="-4"/>
              </w:rPr>
              <w:t xml:space="preserve"> </w:t>
            </w:r>
            <w:r w:rsidRPr="00F921AB">
              <w:t>bad),</w:t>
            </w:r>
            <w:r w:rsidRPr="00F921AB">
              <w:rPr>
                <w:spacing w:val="-5"/>
              </w:rPr>
              <w:t xml:space="preserve"> </w:t>
            </w:r>
            <w:r w:rsidRPr="00F921AB">
              <w:t>200</w:t>
            </w:r>
            <w:r w:rsidRPr="00F921AB">
              <w:rPr>
                <w:spacing w:val="-8"/>
              </w:rPr>
              <w:t xml:space="preserve"> </w:t>
            </w:r>
            <w:r w:rsidRPr="00F921AB">
              <w:t>en</w:t>
            </w:r>
            <w:r w:rsidRPr="00F921AB">
              <w:rPr>
                <w:spacing w:val="-7"/>
              </w:rPr>
              <w:t xml:space="preserve"> </w:t>
            </w:r>
            <w:r w:rsidRPr="00F921AB">
              <w:t>400</w:t>
            </w:r>
            <w:r w:rsidRPr="00F921AB">
              <w:rPr>
                <w:spacing w:val="-6"/>
              </w:rPr>
              <w:t xml:space="preserve"> </w:t>
            </w:r>
            <w:r w:rsidRPr="00F921AB">
              <w:rPr>
                <w:spacing w:val="-2"/>
              </w:rPr>
              <w:t>meter</w:t>
            </w:r>
          </w:p>
          <w:p w14:paraId="4CE95A58" w14:textId="77777777" w:rsidR="009C78D8" w:rsidRPr="00F921AB" w:rsidRDefault="009C78D8" w:rsidP="00F921AB">
            <w:pPr>
              <w:pStyle w:val="Plattetekst"/>
              <w:ind w:right="485"/>
            </w:pPr>
            <w:r w:rsidRPr="00F921AB">
              <w:t>Vrijeslag</w:t>
            </w:r>
            <w:r w:rsidRPr="00F921AB">
              <w:rPr>
                <w:spacing w:val="-4"/>
              </w:rPr>
              <w:t xml:space="preserve"> </w:t>
            </w:r>
            <w:r w:rsidRPr="00F921AB">
              <w:t>estafette</w:t>
            </w:r>
            <w:r w:rsidRPr="00F921AB">
              <w:rPr>
                <w:spacing w:val="-6"/>
              </w:rPr>
              <w:t xml:space="preserve"> </w:t>
            </w:r>
            <w:r w:rsidRPr="00F921AB">
              <w:t>4x50,</w:t>
            </w:r>
            <w:r w:rsidRPr="00F921AB">
              <w:rPr>
                <w:spacing w:val="-4"/>
              </w:rPr>
              <w:t xml:space="preserve"> </w:t>
            </w:r>
            <w:r w:rsidRPr="00F921AB">
              <w:t>5x50</w:t>
            </w:r>
            <w:r w:rsidRPr="00F921AB">
              <w:rPr>
                <w:spacing w:val="-5"/>
              </w:rPr>
              <w:t xml:space="preserve"> </w:t>
            </w:r>
            <w:r w:rsidRPr="00F921AB">
              <w:t>(alleen</w:t>
            </w:r>
            <w:r w:rsidRPr="00F921AB">
              <w:rPr>
                <w:spacing w:val="-3"/>
              </w:rPr>
              <w:t xml:space="preserve"> </w:t>
            </w:r>
            <w:r w:rsidRPr="00F921AB">
              <w:t>senioren),</w:t>
            </w:r>
            <w:r w:rsidRPr="00F921AB">
              <w:rPr>
                <w:spacing w:val="-4"/>
              </w:rPr>
              <w:t xml:space="preserve"> </w:t>
            </w:r>
            <w:r w:rsidRPr="00F921AB">
              <w:t>4x100,</w:t>
            </w:r>
            <w:r w:rsidRPr="00F921AB">
              <w:rPr>
                <w:spacing w:val="-6"/>
              </w:rPr>
              <w:t xml:space="preserve"> </w:t>
            </w:r>
            <w:r w:rsidRPr="00F921AB">
              <w:t>4x200,</w:t>
            </w:r>
            <w:r w:rsidRPr="00F921AB">
              <w:rPr>
                <w:spacing w:val="-6"/>
              </w:rPr>
              <w:t xml:space="preserve"> </w:t>
            </w:r>
            <w:r w:rsidRPr="00F921AB">
              <w:t>10x100</w:t>
            </w:r>
            <w:r w:rsidRPr="00F921AB">
              <w:rPr>
                <w:spacing w:val="-3"/>
              </w:rPr>
              <w:t xml:space="preserve"> </w:t>
            </w:r>
            <w:r w:rsidRPr="00F921AB">
              <w:t xml:space="preserve">(alleen </w:t>
            </w:r>
            <w:r w:rsidRPr="00F921AB">
              <w:rPr>
                <w:spacing w:val="-2"/>
              </w:rPr>
              <w:t>senioren)</w:t>
            </w:r>
          </w:p>
          <w:p w14:paraId="2F3BB631" w14:textId="77777777" w:rsidR="009C78D8" w:rsidRPr="00F921AB" w:rsidRDefault="009C78D8" w:rsidP="00F921AB">
            <w:pPr>
              <w:pStyle w:val="Plattetekst"/>
              <w:spacing w:line="242" w:lineRule="exact"/>
            </w:pPr>
            <w:r w:rsidRPr="00F921AB">
              <w:t>Wisselslag</w:t>
            </w:r>
            <w:r w:rsidRPr="00F921AB">
              <w:rPr>
                <w:spacing w:val="-7"/>
              </w:rPr>
              <w:t xml:space="preserve"> </w:t>
            </w:r>
            <w:r w:rsidRPr="00F921AB">
              <w:t>estafette</w:t>
            </w:r>
            <w:r w:rsidRPr="00F921AB">
              <w:rPr>
                <w:spacing w:val="-7"/>
              </w:rPr>
              <w:t xml:space="preserve"> </w:t>
            </w:r>
            <w:r w:rsidRPr="00F921AB">
              <w:t>4x50</w:t>
            </w:r>
            <w:r w:rsidRPr="00F921AB">
              <w:rPr>
                <w:spacing w:val="-9"/>
              </w:rPr>
              <w:t xml:space="preserve"> </w:t>
            </w:r>
            <w:r w:rsidRPr="00F921AB">
              <w:t>en</w:t>
            </w:r>
            <w:r w:rsidRPr="00F921AB">
              <w:rPr>
                <w:spacing w:val="-7"/>
              </w:rPr>
              <w:t xml:space="preserve"> </w:t>
            </w:r>
            <w:r w:rsidRPr="00F921AB">
              <w:t>4x100</w:t>
            </w:r>
            <w:r w:rsidRPr="00F921AB">
              <w:rPr>
                <w:spacing w:val="-5"/>
              </w:rPr>
              <w:t xml:space="preserve"> </w:t>
            </w:r>
            <w:r w:rsidRPr="00F921AB">
              <w:rPr>
                <w:spacing w:val="-4"/>
              </w:rPr>
              <w:t>meter</w:t>
            </w:r>
          </w:p>
          <w:p w14:paraId="20C94693" w14:textId="77777777" w:rsidR="009C78D8" w:rsidRPr="00F921AB" w:rsidRDefault="009C78D8" w:rsidP="00F921AB">
            <w:pPr>
              <w:pStyle w:val="Plattetekst"/>
              <w:spacing w:before="2"/>
              <w:ind w:right="824"/>
            </w:pPr>
            <w:r w:rsidRPr="00F921AB">
              <w:t>Schoolslag,</w:t>
            </w:r>
            <w:r w:rsidRPr="00F921AB">
              <w:rPr>
                <w:spacing w:val="-5"/>
              </w:rPr>
              <w:t xml:space="preserve"> </w:t>
            </w:r>
            <w:r w:rsidRPr="00F921AB">
              <w:t>rugslag</w:t>
            </w:r>
            <w:r w:rsidRPr="00F921AB">
              <w:rPr>
                <w:spacing w:val="-6"/>
              </w:rPr>
              <w:t xml:space="preserve"> </w:t>
            </w:r>
            <w:r w:rsidRPr="00F921AB">
              <w:t>en</w:t>
            </w:r>
            <w:r w:rsidRPr="00F921AB">
              <w:rPr>
                <w:spacing w:val="-2"/>
              </w:rPr>
              <w:t xml:space="preserve"> </w:t>
            </w:r>
            <w:r w:rsidRPr="00F921AB">
              <w:t>vlinderslag</w:t>
            </w:r>
            <w:r w:rsidRPr="00F921AB">
              <w:rPr>
                <w:spacing w:val="-4"/>
              </w:rPr>
              <w:t xml:space="preserve"> </w:t>
            </w:r>
            <w:r w:rsidRPr="00F921AB">
              <w:t>estafette</w:t>
            </w:r>
            <w:r w:rsidRPr="00F921AB">
              <w:rPr>
                <w:spacing w:val="-8"/>
              </w:rPr>
              <w:t xml:space="preserve"> </w:t>
            </w:r>
            <w:r w:rsidRPr="00F921AB">
              <w:t>4x100</w:t>
            </w:r>
            <w:r w:rsidRPr="00F921AB">
              <w:rPr>
                <w:spacing w:val="-7"/>
              </w:rPr>
              <w:t xml:space="preserve"> </w:t>
            </w:r>
            <w:r w:rsidRPr="00F921AB">
              <w:t>meter</w:t>
            </w:r>
          </w:p>
          <w:p w14:paraId="64A547E5" w14:textId="77777777" w:rsidR="009C78D8" w:rsidRPr="00F921AB" w:rsidRDefault="009C78D8" w:rsidP="00F921AB">
            <w:pPr>
              <w:pStyle w:val="Plattetekst"/>
              <w:spacing w:before="2"/>
              <w:ind w:right="824"/>
            </w:pPr>
            <w:r w:rsidRPr="00F921AB">
              <w:t>Gemengde estafette Vrijeslag en Wisselslag 4 x 50 en 4 x 100 meter</w:t>
            </w:r>
          </w:p>
          <w:p w14:paraId="33C41BDF" w14:textId="77777777" w:rsidR="009C78D8" w:rsidRPr="00F921AB" w:rsidRDefault="009C78D8" w:rsidP="00F921AB">
            <w:pPr>
              <w:pStyle w:val="Plattetekst"/>
              <w:spacing w:line="243" w:lineRule="exact"/>
              <w:ind w:left="0"/>
            </w:pPr>
            <w:r w:rsidRPr="00F921AB">
              <w:t>Records</w:t>
            </w:r>
            <w:r w:rsidRPr="00F921AB">
              <w:rPr>
                <w:spacing w:val="-8"/>
              </w:rPr>
              <w:t xml:space="preserve"> </w:t>
            </w:r>
            <w:r w:rsidRPr="00F921AB">
              <w:t>per</w:t>
            </w:r>
            <w:r w:rsidRPr="00F921AB">
              <w:rPr>
                <w:spacing w:val="-7"/>
              </w:rPr>
              <w:t xml:space="preserve"> </w:t>
            </w:r>
            <w:r w:rsidRPr="00F921AB">
              <w:t>jaargang</w:t>
            </w:r>
            <w:r w:rsidRPr="00F921AB">
              <w:rPr>
                <w:spacing w:val="-6"/>
              </w:rPr>
              <w:t xml:space="preserve"> </w:t>
            </w:r>
            <w:r w:rsidRPr="00F921AB">
              <w:t>zijn</w:t>
            </w:r>
            <w:r w:rsidRPr="00F921AB">
              <w:rPr>
                <w:spacing w:val="-5"/>
              </w:rPr>
              <w:t xml:space="preserve"> </w:t>
            </w:r>
            <w:r w:rsidRPr="00F921AB">
              <w:t>niet</w:t>
            </w:r>
            <w:r w:rsidRPr="00F921AB">
              <w:rPr>
                <w:spacing w:val="-6"/>
              </w:rPr>
              <w:t xml:space="preserve"> </w:t>
            </w:r>
            <w:r w:rsidRPr="00F921AB">
              <w:t>van</w:t>
            </w:r>
            <w:r w:rsidRPr="00F921AB">
              <w:rPr>
                <w:spacing w:val="-5"/>
              </w:rPr>
              <w:t xml:space="preserve"> </w:t>
            </w:r>
            <w:r w:rsidRPr="00F921AB">
              <w:t>toepassing</w:t>
            </w:r>
            <w:r w:rsidRPr="00F921AB">
              <w:rPr>
                <w:spacing w:val="-4"/>
              </w:rPr>
              <w:t xml:space="preserve"> </w:t>
            </w:r>
            <w:r w:rsidRPr="00F921AB">
              <w:t>voor</w:t>
            </w:r>
            <w:r w:rsidRPr="00F921AB">
              <w:rPr>
                <w:spacing w:val="-8"/>
              </w:rPr>
              <w:t xml:space="preserve"> </w:t>
            </w:r>
            <w:r w:rsidRPr="00F921AB">
              <w:t>de</w:t>
            </w:r>
            <w:r w:rsidRPr="00F921AB">
              <w:rPr>
                <w:spacing w:val="-5"/>
              </w:rPr>
              <w:t xml:space="preserve"> </w:t>
            </w:r>
            <w:r w:rsidRPr="00F921AB">
              <w:rPr>
                <w:spacing w:val="-2"/>
              </w:rPr>
              <w:t>estafettes.</w:t>
            </w:r>
          </w:p>
          <w:p w14:paraId="03B4498A" w14:textId="34A3F0A7" w:rsidR="00C35FA5" w:rsidRPr="00F921AB" w:rsidRDefault="009C78D8" w:rsidP="0029178D">
            <w:pPr>
              <w:pStyle w:val="Plattetekst"/>
              <w:ind w:left="0" w:right="485"/>
              <w:rPr>
                <w:rFonts w:cs="Arial"/>
              </w:rPr>
            </w:pPr>
            <w:r w:rsidRPr="00F921AB">
              <w:t>Onder jaargang wordt verstaan een groep zwemmers die op 31 december van een kalenderjaar</w:t>
            </w:r>
            <w:r w:rsidRPr="00F921AB">
              <w:rPr>
                <w:spacing w:val="-5"/>
              </w:rPr>
              <w:t xml:space="preserve"> </w:t>
            </w:r>
            <w:r w:rsidRPr="00F921AB">
              <w:t>dezelfde</w:t>
            </w:r>
            <w:r w:rsidRPr="00F921AB">
              <w:rPr>
                <w:spacing w:val="-5"/>
              </w:rPr>
              <w:t xml:space="preserve"> </w:t>
            </w:r>
            <w:r w:rsidRPr="00F921AB">
              <w:t>leeftijd</w:t>
            </w:r>
            <w:r w:rsidRPr="00F921AB">
              <w:rPr>
                <w:spacing w:val="-3"/>
              </w:rPr>
              <w:t xml:space="preserve"> </w:t>
            </w:r>
            <w:r w:rsidRPr="00F921AB">
              <w:t>heeft.</w:t>
            </w:r>
            <w:r w:rsidRPr="00F921AB">
              <w:rPr>
                <w:spacing w:val="-4"/>
              </w:rPr>
              <w:t xml:space="preserve"> </w:t>
            </w:r>
            <w:r w:rsidRPr="00F921AB">
              <w:t>Er</w:t>
            </w:r>
            <w:r w:rsidRPr="00F921AB">
              <w:rPr>
                <w:spacing w:val="-5"/>
              </w:rPr>
              <w:t xml:space="preserve"> </w:t>
            </w:r>
            <w:r w:rsidRPr="00F921AB">
              <w:t>worden</w:t>
            </w:r>
            <w:r w:rsidRPr="00F921AB">
              <w:rPr>
                <w:spacing w:val="-3"/>
              </w:rPr>
              <w:t xml:space="preserve"> </w:t>
            </w:r>
            <w:r w:rsidRPr="00F921AB">
              <w:t>individuele</w:t>
            </w:r>
            <w:r w:rsidRPr="00F921AB">
              <w:rPr>
                <w:spacing w:val="-5"/>
              </w:rPr>
              <w:t xml:space="preserve"> </w:t>
            </w:r>
            <w:r w:rsidRPr="00F921AB">
              <w:t>jaargangen</w:t>
            </w:r>
            <w:r w:rsidRPr="00F921AB">
              <w:rPr>
                <w:spacing w:val="-1"/>
              </w:rPr>
              <w:t xml:space="preserve"> </w:t>
            </w:r>
            <w:r w:rsidRPr="00F921AB">
              <w:t>onderscheiden</w:t>
            </w:r>
            <w:r w:rsidRPr="00F921AB">
              <w:rPr>
                <w:spacing w:val="-3"/>
              </w:rPr>
              <w:t xml:space="preserve"> </w:t>
            </w:r>
            <w:r w:rsidRPr="00F921AB">
              <w:t>in</w:t>
            </w:r>
            <w:r w:rsidRPr="00F921AB">
              <w:rPr>
                <w:spacing w:val="-3"/>
              </w:rPr>
              <w:t xml:space="preserve"> </w:t>
            </w:r>
            <w:r w:rsidRPr="00F921AB">
              <w:t>de leeftijden van 9 tot en met 18 jaar.</w:t>
            </w:r>
          </w:p>
        </w:tc>
      </w:tr>
      <w:tr w:rsidR="00BA2DD1" w:rsidRPr="005D6831" w14:paraId="25FA5CF1" w14:textId="77777777" w:rsidTr="00385D68">
        <w:tc>
          <w:tcPr>
            <w:tcW w:w="1413" w:type="dxa"/>
          </w:tcPr>
          <w:p w14:paraId="27697F37" w14:textId="17703DF7" w:rsidR="00BA2DD1" w:rsidRDefault="00BA2DD1" w:rsidP="000E0F71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154227B7" w14:textId="369A08FF" w:rsidR="00BA2DD1" w:rsidRPr="00BA2DD1" w:rsidRDefault="00BA2DD1" w:rsidP="00CA0211">
            <w:pPr>
              <w:rPr>
                <w:rFonts w:ascii="Verdana" w:hAnsi="Verdana"/>
              </w:rPr>
            </w:pPr>
          </w:p>
        </w:tc>
      </w:tr>
    </w:tbl>
    <w:p w14:paraId="653673AB" w14:textId="1B8CB863" w:rsidR="005D6831" w:rsidRDefault="005D6831" w:rsidP="005D6831">
      <w:pPr>
        <w:rPr>
          <w:rFonts w:ascii="Verdana" w:hAnsi="Verdana" w:cs="Arial"/>
        </w:rPr>
      </w:pPr>
    </w:p>
    <w:p w14:paraId="008A7DD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5000" w:type="pct"/>
        <w:tblLook w:val="01E0" w:firstRow="1" w:lastRow="1" w:firstColumn="1" w:lastColumn="1" w:noHBand="0" w:noVBand="0"/>
      </w:tblPr>
      <w:tblGrid>
        <w:gridCol w:w="1293"/>
        <w:gridCol w:w="8901"/>
      </w:tblGrid>
      <w:tr w:rsidR="005D6831" w:rsidRPr="005D6831" w14:paraId="286F5085" w14:textId="77777777" w:rsidTr="000E0F71">
        <w:tc>
          <w:tcPr>
            <w:tcW w:w="5000" w:type="pct"/>
            <w:gridSpan w:val="2"/>
          </w:tcPr>
          <w:p w14:paraId="750052A4" w14:textId="5DD56AFD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Wijzigingsvoorstel</w:t>
            </w:r>
            <w:r w:rsidR="00C35FA5">
              <w:rPr>
                <w:rFonts w:ascii="Verdana" w:hAnsi="Verdana" w:cs="Arial"/>
                <w:b/>
              </w:rPr>
              <w:t>len</w:t>
            </w:r>
            <w:r w:rsidRPr="005D6831">
              <w:rPr>
                <w:rFonts w:ascii="Verdana" w:hAnsi="Verdana" w:cs="Arial"/>
                <w:b/>
              </w:rPr>
              <w:t xml:space="preserve">: </w:t>
            </w:r>
            <w:r w:rsidRPr="005D6831">
              <w:rPr>
                <w:rFonts w:ascii="Verdana" w:hAnsi="Verdana" w:cs="Arial"/>
              </w:rPr>
              <w:t>(geef hieronder het artikelnummer, reglement en de ingangsdatum)</w:t>
            </w:r>
          </w:p>
        </w:tc>
      </w:tr>
      <w:tr w:rsidR="005D6831" w:rsidRPr="005D6831" w14:paraId="623FB065" w14:textId="77777777" w:rsidTr="005D6831">
        <w:tc>
          <w:tcPr>
            <w:tcW w:w="634" w:type="pct"/>
          </w:tcPr>
          <w:p w14:paraId="5170CA5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  <w:vAlign w:val="center"/>
          </w:tcPr>
          <w:p w14:paraId="6F105FFF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Nieuwe tekst</w:t>
            </w:r>
          </w:p>
        </w:tc>
      </w:tr>
      <w:tr w:rsidR="005D6831" w:rsidRPr="005D6831" w14:paraId="2C3EFCB4" w14:textId="77777777" w:rsidTr="005D6831">
        <w:tc>
          <w:tcPr>
            <w:tcW w:w="634" w:type="pct"/>
            <w:tcBorders>
              <w:bottom w:val="single" w:sz="4" w:space="0" w:color="auto"/>
            </w:tcBorders>
          </w:tcPr>
          <w:p w14:paraId="1AFE5B08" w14:textId="41DCF4DB" w:rsidR="00E049C1" w:rsidRDefault="00F921AB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12.2</w:t>
            </w:r>
          </w:p>
          <w:p w14:paraId="6A42CE34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1FED8DB0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776168E2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</w:tcPr>
          <w:p w14:paraId="32C9EF3C" w14:textId="633A17C6" w:rsidR="009C78D8" w:rsidRPr="00F921AB" w:rsidRDefault="009C78D8" w:rsidP="00F921AB">
            <w:pPr>
              <w:tabs>
                <w:tab w:val="left" w:pos="1240"/>
                <w:tab w:val="left" w:pos="1241"/>
              </w:tabs>
              <w:spacing w:before="1"/>
              <w:ind w:right="584"/>
              <w:rPr>
                <w:rFonts w:ascii="Verdana" w:hAnsi="Verdana"/>
              </w:rPr>
            </w:pPr>
            <w:r w:rsidRPr="00F921AB">
              <w:rPr>
                <w:rFonts w:ascii="Verdana" w:hAnsi="Verdana"/>
              </w:rPr>
              <w:t>Nederlandse</w:t>
            </w:r>
            <w:r w:rsidRPr="00F921AB">
              <w:rPr>
                <w:rFonts w:ascii="Verdana" w:hAnsi="Verdana"/>
                <w:spacing w:val="-4"/>
              </w:rPr>
              <w:t xml:space="preserve"> </w:t>
            </w:r>
            <w:r w:rsidRPr="00F921AB">
              <w:rPr>
                <w:rFonts w:ascii="Verdana" w:hAnsi="Verdana"/>
              </w:rPr>
              <w:t>records</w:t>
            </w:r>
            <w:r w:rsidRPr="00F921AB">
              <w:rPr>
                <w:rFonts w:ascii="Verdana" w:hAnsi="Verdana"/>
                <w:spacing w:val="-3"/>
              </w:rPr>
              <w:t xml:space="preserve"> </w:t>
            </w:r>
            <w:r w:rsidRPr="00F921AB">
              <w:rPr>
                <w:rFonts w:ascii="Verdana" w:hAnsi="Verdana"/>
              </w:rPr>
              <w:t>kunnen</w:t>
            </w:r>
            <w:r w:rsidRPr="00F921AB">
              <w:rPr>
                <w:rFonts w:ascii="Verdana" w:hAnsi="Verdana"/>
                <w:spacing w:val="-4"/>
              </w:rPr>
              <w:t xml:space="preserve"> </w:t>
            </w:r>
            <w:r w:rsidRPr="00F921AB">
              <w:rPr>
                <w:rFonts w:ascii="Verdana" w:hAnsi="Verdana"/>
              </w:rPr>
              <w:t>zowel</w:t>
            </w:r>
            <w:r w:rsidRPr="00F921AB">
              <w:rPr>
                <w:rFonts w:ascii="Verdana" w:hAnsi="Verdana"/>
                <w:spacing w:val="-2"/>
              </w:rPr>
              <w:t xml:space="preserve"> </w:t>
            </w:r>
            <w:r w:rsidRPr="00F921AB">
              <w:rPr>
                <w:rFonts w:ascii="Verdana" w:hAnsi="Verdana"/>
              </w:rPr>
              <w:t>door</w:t>
            </w:r>
            <w:r w:rsidRPr="00F921AB">
              <w:rPr>
                <w:rFonts w:ascii="Verdana" w:hAnsi="Verdana"/>
                <w:spacing w:val="-4"/>
              </w:rPr>
              <w:t xml:space="preserve"> </w:t>
            </w:r>
            <w:r w:rsidRPr="00F921AB">
              <w:rPr>
                <w:rFonts w:ascii="Verdana" w:hAnsi="Verdana"/>
              </w:rPr>
              <w:t>vrouwen</w:t>
            </w:r>
            <w:r w:rsidRPr="00F921AB">
              <w:rPr>
                <w:rFonts w:ascii="Verdana" w:hAnsi="Verdana"/>
                <w:spacing w:val="-4"/>
              </w:rPr>
              <w:t xml:space="preserve"> </w:t>
            </w:r>
            <w:r w:rsidRPr="00F921AB">
              <w:rPr>
                <w:rFonts w:ascii="Verdana" w:hAnsi="Verdana"/>
              </w:rPr>
              <w:t>als</w:t>
            </w:r>
            <w:r w:rsidRPr="00F921AB">
              <w:rPr>
                <w:rFonts w:ascii="Verdana" w:hAnsi="Verdana"/>
                <w:spacing w:val="-6"/>
              </w:rPr>
              <w:t xml:space="preserve"> </w:t>
            </w:r>
            <w:r w:rsidRPr="00F921AB">
              <w:rPr>
                <w:rFonts w:ascii="Verdana" w:hAnsi="Verdana"/>
              </w:rPr>
              <w:t>mannen,</w:t>
            </w:r>
            <w:r w:rsidRPr="00F921AB">
              <w:rPr>
                <w:rFonts w:ascii="Verdana" w:hAnsi="Verdana"/>
                <w:spacing w:val="-6"/>
              </w:rPr>
              <w:t xml:space="preserve"> </w:t>
            </w:r>
            <w:r w:rsidRPr="00F921AB">
              <w:rPr>
                <w:rFonts w:ascii="Verdana" w:hAnsi="Verdana"/>
              </w:rPr>
              <w:t>alsmede</w:t>
            </w:r>
            <w:r w:rsidRPr="00F921AB">
              <w:rPr>
                <w:rFonts w:ascii="Verdana" w:hAnsi="Verdana"/>
                <w:spacing w:val="-6"/>
              </w:rPr>
              <w:t xml:space="preserve"> </w:t>
            </w:r>
            <w:r w:rsidRPr="00F921AB">
              <w:rPr>
                <w:rFonts w:ascii="Verdana" w:hAnsi="Verdana"/>
              </w:rPr>
              <w:t>door</w:t>
            </w:r>
            <w:r w:rsidRPr="00F921AB">
              <w:rPr>
                <w:rFonts w:ascii="Verdana" w:hAnsi="Verdana"/>
                <w:spacing w:val="-6"/>
              </w:rPr>
              <w:t xml:space="preserve"> zwemmers </w:t>
            </w:r>
            <w:r w:rsidR="00B134D0" w:rsidRPr="00B134D0">
              <w:rPr>
                <w:rFonts w:ascii="Verdana" w:hAnsi="Verdana"/>
                <w:spacing w:val="-6"/>
                <w:highlight w:val="yellow"/>
              </w:rPr>
              <w:t>van 1</w:t>
            </w:r>
            <w:r w:rsidR="00263084">
              <w:rPr>
                <w:rFonts w:ascii="Verdana" w:hAnsi="Verdana"/>
                <w:spacing w:val="-6"/>
                <w:highlight w:val="yellow"/>
              </w:rPr>
              <w:t>1</w:t>
            </w:r>
            <w:r w:rsidR="00B134D0">
              <w:rPr>
                <w:rFonts w:ascii="Verdana" w:hAnsi="Verdana"/>
                <w:spacing w:val="-6"/>
              </w:rPr>
              <w:t xml:space="preserve"> </w:t>
            </w:r>
            <w:r w:rsidRPr="00F921AB">
              <w:rPr>
                <w:rFonts w:ascii="Verdana" w:hAnsi="Verdana"/>
                <w:spacing w:val="-6"/>
              </w:rPr>
              <w:t xml:space="preserve">tot en met 18 jaar (leeftijd op 31 december) zijnde een record met de titel “Junior record” </w:t>
            </w:r>
            <w:r w:rsidRPr="00F921AB">
              <w:rPr>
                <w:rFonts w:ascii="Verdana" w:hAnsi="Verdana"/>
              </w:rPr>
              <w:t>en per jaargang op de volgende afstanden worden gezwommen:</w:t>
            </w:r>
          </w:p>
          <w:p w14:paraId="07EB9FC6" w14:textId="77777777" w:rsidR="009C78D8" w:rsidRPr="00F921AB" w:rsidRDefault="009C78D8" w:rsidP="00F921AB">
            <w:pPr>
              <w:pStyle w:val="Plattetekst"/>
              <w:spacing w:before="1" w:line="243" w:lineRule="exact"/>
            </w:pPr>
            <w:r w:rsidRPr="00F921AB">
              <w:t>Vrije</w:t>
            </w:r>
            <w:r w:rsidRPr="00F921AB">
              <w:rPr>
                <w:spacing w:val="-7"/>
              </w:rPr>
              <w:t xml:space="preserve"> </w:t>
            </w:r>
            <w:r w:rsidRPr="00F921AB">
              <w:t>slag</w:t>
            </w:r>
            <w:r w:rsidRPr="00F921AB">
              <w:rPr>
                <w:spacing w:val="-2"/>
              </w:rPr>
              <w:t xml:space="preserve"> </w:t>
            </w:r>
            <w:r w:rsidRPr="00F921AB">
              <w:t>50,</w:t>
            </w:r>
            <w:r w:rsidRPr="00F921AB">
              <w:rPr>
                <w:spacing w:val="-5"/>
              </w:rPr>
              <w:t xml:space="preserve"> </w:t>
            </w:r>
            <w:r w:rsidRPr="00F921AB">
              <w:t>100,</w:t>
            </w:r>
            <w:r w:rsidRPr="00F921AB">
              <w:rPr>
                <w:spacing w:val="-4"/>
              </w:rPr>
              <w:t xml:space="preserve"> </w:t>
            </w:r>
            <w:r w:rsidRPr="00F921AB">
              <w:t>200,</w:t>
            </w:r>
            <w:r w:rsidRPr="00F921AB">
              <w:rPr>
                <w:spacing w:val="-4"/>
              </w:rPr>
              <w:t xml:space="preserve"> </w:t>
            </w:r>
            <w:r w:rsidRPr="00F921AB">
              <w:t>400,</w:t>
            </w:r>
            <w:r w:rsidRPr="00F921AB">
              <w:rPr>
                <w:spacing w:val="-5"/>
              </w:rPr>
              <w:t xml:space="preserve"> </w:t>
            </w:r>
            <w:r w:rsidRPr="00F921AB">
              <w:t>800,</w:t>
            </w:r>
            <w:r w:rsidRPr="00F921AB">
              <w:rPr>
                <w:spacing w:val="-7"/>
              </w:rPr>
              <w:t xml:space="preserve"> </w:t>
            </w:r>
            <w:r w:rsidRPr="00F921AB">
              <w:t>1500</w:t>
            </w:r>
            <w:r w:rsidRPr="00F921AB">
              <w:rPr>
                <w:spacing w:val="-3"/>
              </w:rPr>
              <w:t xml:space="preserve"> </w:t>
            </w:r>
            <w:r w:rsidRPr="00F921AB">
              <w:t>en</w:t>
            </w:r>
            <w:r w:rsidRPr="00F921AB">
              <w:rPr>
                <w:spacing w:val="-4"/>
              </w:rPr>
              <w:t xml:space="preserve"> </w:t>
            </w:r>
            <w:r w:rsidRPr="00F921AB">
              <w:t>5000</w:t>
            </w:r>
            <w:r w:rsidRPr="00F921AB">
              <w:rPr>
                <w:spacing w:val="-3"/>
              </w:rPr>
              <w:t xml:space="preserve"> </w:t>
            </w:r>
            <w:r w:rsidRPr="00F921AB">
              <w:rPr>
                <w:spacing w:val="-2"/>
              </w:rPr>
              <w:t>meter</w:t>
            </w:r>
          </w:p>
          <w:p w14:paraId="755D33A3" w14:textId="77777777" w:rsidR="009C78D8" w:rsidRPr="00F921AB" w:rsidRDefault="009C78D8" w:rsidP="00F921AB">
            <w:pPr>
              <w:pStyle w:val="Plattetekst"/>
              <w:spacing w:line="242" w:lineRule="exact"/>
            </w:pPr>
            <w:r w:rsidRPr="00F921AB">
              <w:t>Rugslag</w:t>
            </w:r>
            <w:r w:rsidRPr="00F921AB">
              <w:rPr>
                <w:spacing w:val="-5"/>
              </w:rPr>
              <w:t xml:space="preserve"> </w:t>
            </w:r>
            <w:r w:rsidRPr="00F921AB">
              <w:t>50,</w:t>
            </w:r>
            <w:r w:rsidRPr="00F921AB">
              <w:rPr>
                <w:spacing w:val="-6"/>
              </w:rPr>
              <w:t xml:space="preserve"> </w:t>
            </w:r>
            <w:r w:rsidRPr="00F921AB">
              <w:t>100</w:t>
            </w:r>
            <w:r w:rsidRPr="00F921AB">
              <w:rPr>
                <w:spacing w:val="-2"/>
              </w:rPr>
              <w:t xml:space="preserve"> </w:t>
            </w:r>
            <w:r w:rsidRPr="00F921AB">
              <w:t>en</w:t>
            </w:r>
            <w:r w:rsidRPr="00F921AB">
              <w:rPr>
                <w:spacing w:val="-5"/>
              </w:rPr>
              <w:t xml:space="preserve"> </w:t>
            </w:r>
            <w:r w:rsidRPr="00F921AB">
              <w:t>200</w:t>
            </w:r>
            <w:r w:rsidRPr="00F921AB">
              <w:rPr>
                <w:spacing w:val="-2"/>
              </w:rPr>
              <w:t xml:space="preserve"> </w:t>
            </w:r>
            <w:r w:rsidRPr="00F921AB">
              <w:rPr>
                <w:spacing w:val="-4"/>
              </w:rPr>
              <w:t>meter</w:t>
            </w:r>
          </w:p>
          <w:p w14:paraId="1392E3B6" w14:textId="77777777" w:rsidR="009C78D8" w:rsidRPr="00F921AB" w:rsidRDefault="009C78D8" w:rsidP="00F921AB">
            <w:pPr>
              <w:pStyle w:val="Plattetekst"/>
              <w:spacing w:line="242" w:lineRule="exact"/>
            </w:pPr>
            <w:r w:rsidRPr="00F921AB">
              <w:t>Schoolslag</w:t>
            </w:r>
            <w:r w:rsidRPr="00F921AB">
              <w:rPr>
                <w:spacing w:val="-5"/>
              </w:rPr>
              <w:t xml:space="preserve"> </w:t>
            </w:r>
            <w:r w:rsidRPr="00F921AB">
              <w:t>50,</w:t>
            </w:r>
            <w:r w:rsidRPr="00F921AB">
              <w:rPr>
                <w:spacing w:val="-6"/>
              </w:rPr>
              <w:t xml:space="preserve"> </w:t>
            </w:r>
            <w:r w:rsidRPr="00F921AB">
              <w:t>100</w:t>
            </w:r>
            <w:r w:rsidRPr="00F921AB">
              <w:rPr>
                <w:spacing w:val="-3"/>
              </w:rPr>
              <w:t xml:space="preserve"> </w:t>
            </w:r>
            <w:r w:rsidRPr="00F921AB">
              <w:t>en</w:t>
            </w:r>
            <w:r w:rsidRPr="00F921AB">
              <w:rPr>
                <w:spacing w:val="-5"/>
              </w:rPr>
              <w:t xml:space="preserve"> </w:t>
            </w:r>
            <w:r w:rsidRPr="00F921AB">
              <w:t>200</w:t>
            </w:r>
            <w:r w:rsidRPr="00F921AB">
              <w:rPr>
                <w:spacing w:val="-5"/>
              </w:rPr>
              <w:t xml:space="preserve"> </w:t>
            </w:r>
            <w:r w:rsidRPr="00F921AB">
              <w:rPr>
                <w:spacing w:val="-4"/>
              </w:rPr>
              <w:t>meter</w:t>
            </w:r>
          </w:p>
          <w:p w14:paraId="05367B63" w14:textId="77777777" w:rsidR="009C78D8" w:rsidRPr="00F921AB" w:rsidRDefault="009C78D8" w:rsidP="00F921AB">
            <w:pPr>
              <w:pStyle w:val="Plattetekst"/>
              <w:spacing w:line="243" w:lineRule="exact"/>
            </w:pPr>
            <w:r w:rsidRPr="00F921AB">
              <w:lastRenderedPageBreak/>
              <w:t>Vlinderslag</w:t>
            </w:r>
            <w:r w:rsidRPr="00F921AB">
              <w:rPr>
                <w:spacing w:val="-6"/>
              </w:rPr>
              <w:t xml:space="preserve"> </w:t>
            </w:r>
            <w:r w:rsidRPr="00F921AB">
              <w:t>50,</w:t>
            </w:r>
            <w:r w:rsidRPr="00F921AB">
              <w:rPr>
                <w:spacing w:val="-4"/>
              </w:rPr>
              <w:t xml:space="preserve"> </w:t>
            </w:r>
            <w:r w:rsidRPr="00F921AB">
              <w:t>100</w:t>
            </w:r>
            <w:r w:rsidRPr="00F921AB">
              <w:rPr>
                <w:spacing w:val="-4"/>
              </w:rPr>
              <w:t xml:space="preserve"> </w:t>
            </w:r>
            <w:r w:rsidRPr="00F921AB">
              <w:t>en</w:t>
            </w:r>
            <w:r w:rsidRPr="00F921AB">
              <w:rPr>
                <w:spacing w:val="-4"/>
              </w:rPr>
              <w:t xml:space="preserve"> </w:t>
            </w:r>
            <w:r w:rsidRPr="00F921AB">
              <w:t>200</w:t>
            </w:r>
            <w:r w:rsidRPr="00F921AB">
              <w:rPr>
                <w:spacing w:val="-7"/>
              </w:rPr>
              <w:t xml:space="preserve"> </w:t>
            </w:r>
            <w:r w:rsidRPr="00F921AB">
              <w:rPr>
                <w:spacing w:val="-2"/>
              </w:rPr>
              <w:t>meter</w:t>
            </w:r>
          </w:p>
          <w:p w14:paraId="16283645" w14:textId="481414CE" w:rsidR="009C78D8" w:rsidRPr="00F921AB" w:rsidRDefault="009C78D8" w:rsidP="00F921AB">
            <w:pPr>
              <w:pStyle w:val="Plattetekst"/>
              <w:spacing w:before="2" w:line="243" w:lineRule="exact"/>
            </w:pPr>
            <w:r w:rsidRPr="00F921AB">
              <w:t>Wisselslag</w:t>
            </w:r>
            <w:r w:rsidRPr="00F921AB">
              <w:rPr>
                <w:spacing w:val="-7"/>
              </w:rPr>
              <w:t xml:space="preserve"> </w:t>
            </w:r>
            <w:r w:rsidRPr="00F921AB">
              <w:t>persoonlijk</w:t>
            </w:r>
            <w:r w:rsidRPr="00F921AB">
              <w:rPr>
                <w:spacing w:val="-7"/>
              </w:rPr>
              <w:t xml:space="preserve"> </w:t>
            </w:r>
            <w:r w:rsidRPr="00F921AB">
              <w:t>100</w:t>
            </w:r>
            <w:r w:rsidRPr="00F921AB">
              <w:rPr>
                <w:spacing w:val="-7"/>
              </w:rPr>
              <w:t xml:space="preserve"> </w:t>
            </w:r>
            <w:r w:rsidRPr="00F921AB">
              <w:t>(alleen</w:t>
            </w:r>
            <w:r w:rsidRPr="00F921AB">
              <w:rPr>
                <w:spacing w:val="-7"/>
              </w:rPr>
              <w:t xml:space="preserve"> </w:t>
            </w:r>
            <w:r w:rsidRPr="00F921AB">
              <w:t>25m</w:t>
            </w:r>
            <w:r w:rsidRPr="00F921AB">
              <w:rPr>
                <w:spacing w:val="-4"/>
              </w:rPr>
              <w:t xml:space="preserve"> </w:t>
            </w:r>
            <w:r w:rsidRPr="00F921AB">
              <w:t>bad),</w:t>
            </w:r>
            <w:r w:rsidRPr="00F921AB">
              <w:rPr>
                <w:spacing w:val="-5"/>
              </w:rPr>
              <w:t xml:space="preserve"> </w:t>
            </w:r>
            <w:r w:rsidRPr="00F921AB">
              <w:t>200</w:t>
            </w:r>
            <w:r w:rsidRPr="00F921AB">
              <w:rPr>
                <w:spacing w:val="-8"/>
              </w:rPr>
              <w:t xml:space="preserve"> </w:t>
            </w:r>
            <w:r w:rsidRPr="00F921AB">
              <w:t>en</w:t>
            </w:r>
            <w:r w:rsidRPr="00F921AB">
              <w:rPr>
                <w:spacing w:val="-7"/>
              </w:rPr>
              <w:t xml:space="preserve"> </w:t>
            </w:r>
            <w:r w:rsidRPr="00F921AB">
              <w:t>400</w:t>
            </w:r>
            <w:r w:rsidRPr="00F921AB">
              <w:rPr>
                <w:spacing w:val="-6"/>
              </w:rPr>
              <w:t xml:space="preserve"> </w:t>
            </w:r>
            <w:r w:rsidRPr="00F921AB">
              <w:rPr>
                <w:spacing w:val="-2"/>
              </w:rPr>
              <w:t>meter</w:t>
            </w:r>
          </w:p>
          <w:p w14:paraId="1FB6BC7A" w14:textId="07FE40AA" w:rsidR="009C78D8" w:rsidRPr="00F921AB" w:rsidRDefault="009C78D8" w:rsidP="00F921AB">
            <w:pPr>
              <w:pStyle w:val="Plattetekst"/>
              <w:ind w:right="485"/>
            </w:pPr>
            <w:r w:rsidRPr="00F921AB">
              <w:t>Vrijeslag</w:t>
            </w:r>
            <w:r w:rsidRPr="00F921AB">
              <w:rPr>
                <w:spacing w:val="-4"/>
              </w:rPr>
              <w:t xml:space="preserve"> </w:t>
            </w:r>
            <w:r w:rsidRPr="00F921AB">
              <w:t>estafette</w:t>
            </w:r>
            <w:r w:rsidRPr="00F921AB">
              <w:rPr>
                <w:spacing w:val="-6"/>
              </w:rPr>
              <w:t xml:space="preserve"> </w:t>
            </w:r>
            <w:r w:rsidRPr="00F921AB">
              <w:t>4x50,</w:t>
            </w:r>
            <w:r w:rsidRPr="00F921AB">
              <w:rPr>
                <w:spacing w:val="-4"/>
              </w:rPr>
              <w:t xml:space="preserve"> </w:t>
            </w:r>
            <w:r w:rsidRPr="00F921AB">
              <w:t>5x50</w:t>
            </w:r>
            <w:r w:rsidRPr="00F921AB">
              <w:rPr>
                <w:spacing w:val="-5"/>
              </w:rPr>
              <w:t xml:space="preserve"> </w:t>
            </w:r>
            <w:r w:rsidRPr="00F921AB">
              <w:t>(alleen</w:t>
            </w:r>
            <w:r w:rsidRPr="00F921AB">
              <w:rPr>
                <w:spacing w:val="-3"/>
              </w:rPr>
              <w:t xml:space="preserve"> </w:t>
            </w:r>
            <w:r w:rsidRPr="00F921AB">
              <w:t>senioren),</w:t>
            </w:r>
            <w:r w:rsidRPr="00F921AB">
              <w:rPr>
                <w:spacing w:val="-4"/>
              </w:rPr>
              <w:t xml:space="preserve"> </w:t>
            </w:r>
            <w:r w:rsidRPr="00F921AB">
              <w:t>4x100,</w:t>
            </w:r>
            <w:r w:rsidRPr="00F921AB">
              <w:rPr>
                <w:spacing w:val="-6"/>
              </w:rPr>
              <w:t xml:space="preserve"> </w:t>
            </w:r>
            <w:r w:rsidRPr="00F921AB">
              <w:t>4x200,</w:t>
            </w:r>
            <w:r w:rsidRPr="00F921AB">
              <w:rPr>
                <w:spacing w:val="-6"/>
              </w:rPr>
              <w:t xml:space="preserve"> </w:t>
            </w:r>
            <w:r w:rsidRPr="00F921AB">
              <w:t>10x100</w:t>
            </w:r>
            <w:r w:rsidRPr="00F921AB">
              <w:rPr>
                <w:spacing w:val="-3"/>
              </w:rPr>
              <w:t xml:space="preserve"> </w:t>
            </w:r>
            <w:r w:rsidRPr="00F921AB">
              <w:t xml:space="preserve">(alleen </w:t>
            </w:r>
            <w:r w:rsidRPr="00F921AB">
              <w:rPr>
                <w:spacing w:val="-2"/>
              </w:rPr>
              <w:t>senioren)</w:t>
            </w:r>
            <w:r w:rsidR="00FC49FD">
              <w:rPr>
                <w:spacing w:val="-2"/>
              </w:rPr>
              <w:t xml:space="preserve"> meter</w:t>
            </w:r>
          </w:p>
          <w:p w14:paraId="40694BC4" w14:textId="77777777" w:rsidR="009C78D8" w:rsidRPr="00F921AB" w:rsidRDefault="009C78D8" w:rsidP="00F921AB">
            <w:pPr>
              <w:pStyle w:val="Plattetekst"/>
              <w:spacing w:line="242" w:lineRule="exact"/>
            </w:pPr>
            <w:r w:rsidRPr="00F921AB">
              <w:t>Wisselslag</w:t>
            </w:r>
            <w:r w:rsidRPr="00F921AB">
              <w:rPr>
                <w:spacing w:val="-7"/>
              </w:rPr>
              <w:t xml:space="preserve"> </w:t>
            </w:r>
            <w:r w:rsidRPr="00F921AB">
              <w:t>estafette</w:t>
            </w:r>
            <w:r w:rsidRPr="00F921AB">
              <w:rPr>
                <w:spacing w:val="-7"/>
              </w:rPr>
              <w:t xml:space="preserve"> </w:t>
            </w:r>
            <w:r w:rsidRPr="00F921AB">
              <w:t>4x50</w:t>
            </w:r>
            <w:r w:rsidRPr="00F921AB">
              <w:rPr>
                <w:spacing w:val="-9"/>
              </w:rPr>
              <w:t xml:space="preserve"> </w:t>
            </w:r>
            <w:r w:rsidRPr="00F921AB">
              <w:t>en</w:t>
            </w:r>
            <w:r w:rsidRPr="00F921AB">
              <w:rPr>
                <w:spacing w:val="-7"/>
              </w:rPr>
              <w:t xml:space="preserve"> </w:t>
            </w:r>
            <w:r w:rsidRPr="00F921AB">
              <w:t>4x100</w:t>
            </w:r>
            <w:r w:rsidRPr="00F921AB">
              <w:rPr>
                <w:spacing w:val="-5"/>
              </w:rPr>
              <w:t xml:space="preserve"> </w:t>
            </w:r>
            <w:r w:rsidRPr="00F921AB">
              <w:rPr>
                <w:spacing w:val="-4"/>
              </w:rPr>
              <w:t>meter</w:t>
            </w:r>
          </w:p>
          <w:p w14:paraId="228C87EE" w14:textId="77777777" w:rsidR="009C78D8" w:rsidRPr="00F921AB" w:rsidRDefault="009C78D8" w:rsidP="00F921AB">
            <w:pPr>
              <w:pStyle w:val="Plattetekst"/>
              <w:spacing w:before="2"/>
              <w:ind w:right="824"/>
            </w:pPr>
            <w:r w:rsidRPr="00F921AB">
              <w:t>Schoolslag,</w:t>
            </w:r>
            <w:r w:rsidRPr="00F921AB">
              <w:rPr>
                <w:spacing w:val="-5"/>
              </w:rPr>
              <w:t xml:space="preserve"> </w:t>
            </w:r>
            <w:r w:rsidRPr="00F921AB">
              <w:t>rugslag</w:t>
            </w:r>
            <w:r w:rsidRPr="00F921AB">
              <w:rPr>
                <w:spacing w:val="-6"/>
              </w:rPr>
              <w:t xml:space="preserve"> </w:t>
            </w:r>
            <w:r w:rsidRPr="00F921AB">
              <w:t>en</w:t>
            </w:r>
            <w:r w:rsidRPr="00F921AB">
              <w:rPr>
                <w:spacing w:val="-2"/>
              </w:rPr>
              <w:t xml:space="preserve"> </w:t>
            </w:r>
            <w:r w:rsidRPr="00F921AB">
              <w:t>vlinderslag</w:t>
            </w:r>
            <w:r w:rsidRPr="00F921AB">
              <w:rPr>
                <w:spacing w:val="-4"/>
              </w:rPr>
              <w:t xml:space="preserve"> </w:t>
            </w:r>
            <w:r w:rsidRPr="00F921AB">
              <w:t>estafette</w:t>
            </w:r>
            <w:r w:rsidRPr="00F921AB">
              <w:rPr>
                <w:spacing w:val="-8"/>
              </w:rPr>
              <w:t xml:space="preserve"> </w:t>
            </w:r>
            <w:r w:rsidRPr="00F921AB">
              <w:t>4x100</w:t>
            </w:r>
            <w:r w:rsidRPr="00F921AB">
              <w:rPr>
                <w:spacing w:val="-7"/>
              </w:rPr>
              <w:t xml:space="preserve"> </w:t>
            </w:r>
            <w:r w:rsidRPr="00F921AB">
              <w:t>meter</w:t>
            </w:r>
          </w:p>
          <w:p w14:paraId="06D1F9FD" w14:textId="77777777" w:rsidR="00FC49FD" w:rsidRDefault="00FC49FD" w:rsidP="00F921AB">
            <w:pPr>
              <w:pStyle w:val="Plattetekst"/>
              <w:spacing w:before="2"/>
              <w:ind w:right="824"/>
            </w:pPr>
          </w:p>
          <w:p w14:paraId="04477441" w14:textId="40701456" w:rsidR="009C78D8" w:rsidRDefault="009C78D8" w:rsidP="00F921AB">
            <w:pPr>
              <w:pStyle w:val="Plattetekst"/>
              <w:spacing w:before="2"/>
              <w:ind w:right="824"/>
            </w:pPr>
            <w:r w:rsidRPr="00F921AB">
              <w:t>Gemengde estafette Vrijeslag en Wisselslag 4x50 en 4x100 meter</w:t>
            </w:r>
            <w:r w:rsidR="00FC49FD">
              <w:t xml:space="preserve"> </w:t>
            </w:r>
            <w:r w:rsidR="00FC49FD" w:rsidRPr="00FC49FD">
              <w:rPr>
                <w:highlight w:val="yellow"/>
              </w:rPr>
              <w:t>(2 vrouwen, 2 mannen, in willekeurige volgorde).</w:t>
            </w:r>
          </w:p>
          <w:p w14:paraId="0569D4C4" w14:textId="77777777" w:rsidR="00FC49FD" w:rsidRPr="00F921AB" w:rsidRDefault="00FC49FD" w:rsidP="00F921AB">
            <w:pPr>
              <w:pStyle w:val="Plattetekst"/>
              <w:spacing w:before="2"/>
              <w:ind w:right="824"/>
            </w:pPr>
          </w:p>
          <w:p w14:paraId="4F4A7A39" w14:textId="075C45DE" w:rsidR="00FC49FD" w:rsidRDefault="00FC49FD" w:rsidP="00F921AB">
            <w:pPr>
              <w:pStyle w:val="Plattetekst"/>
              <w:spacing w:line="243" w:lineRule="exact"/>
              <w:ind w:left="0"/>
            </w:pPr>
            <w:r w:rsidRPr="00FC49FD">
              <w:rPr>
                <w:highlight w:val="yellow"/>
              </w:rPr>
              <w:t>Er bestaan aparte records voor 25 en 50 meterbad.</w:t>
            </w:r>
          </w:p>
          <w:p w14:paraId="44439D55" w14:textId="456F061E" w:rsidR="009C78D8" w:rsidRPr="00F921AB" w:rsidRDefault="009C78D8" w:rsidP="00F921AB">
            <w:pPr>
              <w:pStyle w:val="Plattetekst"/>
              <w:spacing w:line="243" w:lineRule="exact"/>
              <w:ind w:left="0"/>
            </w:pPr>
            <w:r w:rsidRPr="00F921AB">
              <w:t>Records</w:t>
            </w:r>
            <w:r w:rsidRPr="00F921AB">
              <w:rPr>
                <w:spacing w:val="-8"/>
              </w:rPr>
              <w:t xml:space="preserve"> </w:t>
            </w:r>
            <w:r w:rsidRPr="00F921AB">
              <w:t>per</w:t>
            </w:r>
            <w:r w:rsidRPr="00F921AB">
              <w:rPr>
                <w:spacing w:val="-7"/>
              </w:rPr>
              <w:t xml:space="preserve"> </w:t>
            </w:r>
            <w:r w:rsidRPr="00F921AB">
              <w:t>jaargang</w:t>
            </w:r>
            <w:r w:rsidRPr="00F921AB">
              <w:rPr>
                <w:spacing w:val="-6"/>
              </w:rPr>
              <w:t xml:space="preserve"> </w:t>
            </w:r>
            <w:r w:rsidRPr="00F921AB">
              <w:t>zijn</w:t>
            </w:r>
            <w:r w:rsidRPr="00F921AB">
              <w:rPr>
                <w:spacing w:val="-5"/>
              </w:rPr>
              <w:t xml:space="preserve"> </w:t>
            </w:r>
            <w:r w:rsidRPr="00F921AB">
              <w:t>niet</w:t>
            </w:r>
            <w:r w:rsidRPr="00F921AB">
              <w:rPr>
                <w:spacing w:val="-6"/>
              </w:rPr>
              <w:t xml:space="preserve"> </w:t>
            </w:r>
            <w:r w:rsidRPr="00F921AB">
              <w:t>van</w:t>
            </w:r>
            <w:r w:rsidRPr="00F921AB">
              <w:rPr>
                <w:spacing w:val="-5"/>
              </w:rPr>
              <w:t xml:space="preserve"> </w:t>
            </w:r>
            <w:r w:rsidRPr="00F921AB">
              <w:t>toepassing</w:t>
            </w:r>
            <w:r w:rsidRPr="00F921AB">
              <w:rPr>
                <w:spacing w:val="-4"/>
              </w:rPr>
              <w:t xml:space="preserve"> </w:t>
            </w:r>
            <w:r w:rsidRPr="00F921AB">
              <w:t>voor</w:t>
            </w:r>
            <w:r w:rsidRPr="00F921AB">
              <w:rPr>
                <w:spacing w:val="-8"/>
              </w:rPr>
              <w:t xml:space="preserve"> </w:t>
            </w:r>
            <w:r w:rsidRPr="00F921AB">
              <w:t>de</w:t>
            </w:r>
            <w:r w:rsidRPr="00F921AB">
              <w:rPr>
                <w:spacing w:val="-5"/>
              </w:rPr>
              <w:t xml:space="preserve"> </w:t>
            </w:r>
            <w:r w:rsidRPr="00F921AB">
              <w:rPr>
                <w:spacing w:val="-2"/>
              </w:rPr>
              <w:t>estafettes.</w:t>
            </w:r>
          </w:p>
          <w:p w14:paraId="628582E7" w14:textId="77777777" w:rsidR="00263084" w:rsidRDefault="009C78D8" w:rsidP="00F921AB">
            <w:pPr>
              <w:pStyle w:val="Plattetekst"/>
              <w:ind w:left="0" w:right="485"/>
              <w:rPr>
                <w:spacing w:val="-4"/>
              </w:rPr>
            </w:pPr>
            <w:r w:rsidRPr="00F921AB">
              <w:t>Onder jaargang wordt verstaan een groep zwemmers die op 31 december van een kalenderjaar</w:t>
            </w:r>
            <w:r w:rsidRPr="00F921AB">
              <w:rPr>
                <w:spacing w:val="-5"/>
              </w:rPr>
              <w:t xml:space="preserve"> </w:t>
            </w:r>
            <w:r w:rsidRPr="00F921AB">
              <w:t>dezelfde</w:t>
            </w:r>
            <w:r w:rsidRPr="00F921AB">
              <w:rPr>
                <w:spacing w:val="-5"/>
              </w:rPr>
              <w:t xml:space="preserve"> </w:t>
            </w:r>
            <w:r w:rsidRPr="00F921AB">
              <w:t>leeftijd</w:t>
            </w:r>
            <w:r w:rsidRPr="00F921AB">
              <w:rPr>
                <w:spacing w:val="-3"/>
              </w:rPr>
              <w:t xml:space="preserve"> </w:t>
            </w:r>
            <w:r w:rsidRPr="00F921AB">
              <w:t>heeft.</w:t>
            </w:r>
            <w:r w:rsidRPr="00F921AB">
              <w:rPr>
                <w:spacing w:val="-4"/>
              </w:rPr>
              <w:t xml:space="preserve"> </w:t>
            </w:r>
          </w:p>
          <w:p w14:paraId="70F796CC" w14:textId="4085A7DC" w:rsidR="009C78D8" w:rsidRPr="00F921AB" w:rsidRDefault="009C78D8" w:rsidP="00F921AB">
            <w:pPr>
              <w:pStyle w:val="Plattetekst"/>
              <w:ind w:left="0" w:right="485"/>
            </w:pPr>
            <w:r w:rsidRPr="00F921AB">
              <w:t>Er</w:t>
            </w:r>
            <w:r w:rsidRPr="00F921AB">
              <w:rPr>
                <w:spacing w:val="-5"/>
              </w:rPr>
              <w:t xml:space="preserve"> </w:t>
            </w:r>
            <w:r w:rsidRPr="00F921AB">
              <w:t>worden</w:t>
            </w:r>
            <w:r w:rsidRPr="00F921AB">
              <w:rPr>
                <w:spacing w:val="-3"/>
              </w:rPr>
              <w:t xml:space="preserve"> </w:t>
            </w:r>
            <w:r w:rsidRPr="00F921AB">
              <w:t>individuele</w:t>
            </w:r>
            <w:r w:rsidRPr="00F921AB">
              <w:rPr>
                <w:spacing w:val="-5"/>
              </w:rPr>
              <w:t xml:space="preserve"> </w:t>
            </w:r>
            <w:r w:rsidRPr="00F921AB">
              <w:t>jaargangen</w:t>
            </w:r>
            <w:r w:rsidRPr="00F921AB">
              <w:rPr>
                <w:spacing w:val="-1"/>
              </w:rPr>
              <w:t xml:space="preserve"> </w:t>
            </w:r>
            <w:r w:rsidRPr="00F921AB">
              <w:t>onderscheiden</w:t>
            </w:r>
            <w:r w:rsidRPr="00F921AB">
              <w:rPr>
                <w:spacing w:val="-3"/>
              </w:rPr>
              <w:t xml:space="preserve"> </w:t>
            </w:r>
            <w:r w:rsidRPr="00F921AB">
              <w:t>in</w:t>
            </w:r>
            <w:r w:rsidRPr="00F921AB">
              <w:rPr>
                <w:spacing w:val="-3"/>
              </w:rPr>
              <w:t xml:space="preserve"> </w:t>
            </w:r>
            <w:r w:rsidRPr="00F921AB">
              <w:t xml:space="preserve">de leeftijden van </w:t>
            </w:r>
            <w:r w:rsidR="00263084" w:rsidRPr="00263084">
              <w:rPr>
                <w:highlight w:val="yellow"/>
              </w:rPr>
              <w:t>11</w:t>
            </w:r>
            <w:r w:rsidRPr="00F921AB">
              <w:t xml:space="preserve"> tot en met 18 jaar.</w:t>
            </w:r>
          </w:p>
          <w:p w14:paraId="6F019F09" w14:textId="731F331E" w:rsidR="00385D68" w:rsidRPr="00F921AB" w:rsidRDefault="00385D68" w:rsidP="00C35FA5">
            <w:pPr>
              <w:ind w:left="708" w:hanging="708"/>
              <w:rPr>
                <w:rFonts w:ascii="Verdana" w:hAnsi="Verdana" w:cs="Arial"/>
              </w:rPr>
            </w:pPr>
          </w:p>
        </w:tc>
      </w:tr>
      <w:tr w:rsidR="005D6831" w:rsidRPr="005D6831" w14:paraId="50D6D83B" w14:textId="77777777" w:rsidTr="005D6831">
        <w:tc>
          <w:tcPr>
            <w:tcW w:w="634" w:type="pct"/>
            <w:shd w:val="clear" w:color="auto" w:fill="C0C0C0"/>
          </w:tcPr>
          <w:p w14:paraId="0771568B" w14:textId="77777777" w:rsidR="005D6831" w:rsidRPr="005D6831" w:rsidRDefault="005D6831" w:rsidP="000E0F71">
            <w:pPr>
              <w:rPr>
                <w:rFonts w:ascii="Verdana" w:hAnsi="Verdana" w:cs="Arial"/>
                <w:color w:val="999999"/>
                <w:highlight w:val="lightGray"/>
              </w:rPr>
            </w:pPr>
          </w:p>
        </w:tc>
        <w:tc>
          <w:tcPr>
            <w:tcW w:w="4366" w:type="pct"/>
          </w:tcPr>
          <w:p w14:paraId="1D43E5E2" w14:textId="4E7C46A6" w:rsidR="005D6831" w:rsidRPr="005D6831" w:rsidRDefault="0041408F" w:rsidP="005D683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Ingaande </w:t>
            </w:r>
            <w:r w:rsidR="00F921AB" w:rsidRPr="004747CE">
              <w:rPr>
                <w:rFonts w:ascii="Verdana" w:hAnsi="Verdana" w:cs="Arial"/>
                <w:b/>
                <w:bCs/>
              </w:rPr>
              <w:t>1-9-2025</w:t>
            </w:r>
          </w:p>
        </w:tc>
      </w:tr>
    </w:tbl>
    <w:p w14:paraId="5D323410" w14:textId="004F7D82" w:rsidR="005D6831" w:rsidRDefault="005D6831" w:rsidP="005D6831">
      <w:pPr>
        <w:rPr>
          <w:rFonts w:ascii="Verdana" w:hAnsi="Verdana" w:cs="Arial"/>
        </w:rPr>
      </w:pPr>
    </w:p>
    <w:p w14:paraId="048EA5B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528"/>
        <w:gridCol w:w="6928"/>
      </w:tblGrid>
      <w:tr w:rsidR="005D6831" w:rsidRPr="005D6831" w14:paraId="7B1C4FFA" w14:textId="77777777" w:rsidTr="005D6831">
        <w:tc>
          <w:tcPr>
            <w:tcW w:w="3528" w:type="dxa"/>
          </w:tcPr>
          <w:p w14:paraId="6A04217A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AR reglementzaken:</w:t>
            </w:r>
          </w:p>
        </w:tc>
        <w:tc>
          <w:tcPr>
            <w:tcW w:w="6928" w:type="dxa"/>
          </w:tcPr>
          <w:p w14:paraId="3B853317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005D72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  <w:tr w:rsidR="005D6831" w:rsidRPr="005D6831" w14:paraId="27D8C4C1" w14:textId="77777777" w:rsidTr="005D6831">
        <w:tc>
          <w:tcPr>
            <w:tcW w:w="3528" w:type="dxa"/>
          </w:tcPr>
          <w:p w14:paraId="59BB15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Bondsbestuur:</w:t>
            </w:r>
          </w:p>
        </w:tc>
        <w:tc>
          <w:tcPr>
            <w:tcW w:w="6928" w:type="dxa"/>
          </w:tcPr>
          <w:p w14:paraId="793F09D8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269972A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</w:tbl>
    <w:p w14:paraId="4200F72F" w14:textId="77777777" w:rsidR="005D6831" w:rsidRPr="005D6831" w:rsidRDefault="005D6831" w:rsidP="005D6831">
      <w:pPr>
        <w:rPr>
          <w:rFonts w:ascii="Verdana" w:hAnsi="Verdana" w:cs="Arial"/>
        </w:rPr>
      </w:pPr>
    </w:p>
    <w:sectPr w:rsidR="005D6831" w:rsidRPr="005D6831" w:rsidSect="00C06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444F" w14:textId="77777777" w:rsidR="00807DD9" w:rsidRDefault="00807DD9" w:rsidP="00055A43">
      <w:r>
        <w:separator/>
      </w:r>
    </w:p>
  </w:endnote>
  <w:endnote w:type="continuationSeparator" w:id="0">
    <w:p w14:paraId="54DE1316" w14:textId="77777777" w:rsidR="00807DD9" w:rsidRDefault="00807DD9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0E6B" w14:textId="77777777" w:rsidR="005E599E" w:rsidRDefault="005E599E">
    <w:pPr>
      <w:pStyle w:val="Voettekst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510C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D8A3D0" wp14:editId="301126D3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Content>
        <w:r w:rsidR="00471568">
          <w:fldChar w:fldCharType="begin"/>
        </w:r>
        <w:r w:rsidR="00055A43">
          <w:instrText>PAGE   \* MERGEFORMAT</w:instrText>
        </w:r>
        <w:r w:rsidR="00471568">
          <w:fldChar w:fldCharType="separate"/>
        </w:r>
        <w:r w:rsidR="00B80169">
          <w:rPr>
            <w:noProof/>
          </w:rPr>
          <w:t>1</w:t>
        </w:r>
        <w:r w:rsidR="00471568">
          <w:fldChar w:fldCharType="end"/>
        </w:r>
      </w:sdtContent>
    </w:sdt>
  </w:p>
  <w:p w14:paraId="346F18D2" w14:textId="77777777" w:rsidR="00055A43" w:rsidRDefault="00055A43">
    <w:pPr>
      <w:pStyle w:val="Voettekst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042B" w14:textId="77777777" w:rsidR="005E599E" w:rsidRDefault="005E599E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146E" w14:textId="77777777" w:rsidR="00807DD9" w:rsidRDefault="00807DD9" w:rsidP="00055A43">
      <w:r>
        <w:separator/>
      </w:r>
    </w:p>
  </w:footnote>
  <w:footnote w:type="continuationSeparator" w:id="0">
    <w:p w14:paraId="7EAD8AF7" w14:textId="77777777" w:rsidR="00807DD9" w:rsidRDefault="00807DD9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A155" w14:textId="77777777" w:rsidR="005E599E" w:rsidRDefault="005E599E">
    <w:pPr>
      <w:pStyle w:val="Koptekst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7016" w14:textId="78E1B7D1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1BCF2CE" wp14:editId="58BB990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4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9C934" wp14:editId="09EBC20A">
              <wp:simplePos x="0" y="0"/>
              <wp:positionH relativeFrom="column">
                <wp:posOffset>-397510</wp:posOffset>
              </wp:positionH>
              <wp:positionV relativeFrom="paragraph">
                <wp:posOffset>-169545</wp:posOffset>
              </wp:positionV>
              <wp:extent cx="7258050" cy="295275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8BECF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" fillcolor="#f60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DBD2" w14:textId="77777777" w:rsidR="005E599E" w:rsidRDefault="005E599E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4F5C"/>
    <w:multiLevelType w:val="multilevel"/>
    <w:tmpl w:val="64A0E25A"/>
    <w:lvl w:ilvl="0">
      <w:start w:val="1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217" w:hanging="70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05" w:hanging="70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70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70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70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709"/>
      </w:pPr>
      <w:rPr>
        <w:rFonts w:hint="default"/>
        <w:lang w:val="nl-NL" w:eastAsia="en-US" w:bidi="ar-SA"/>
      </w:rPr>
    </w:lvl>
  </w:abstractNum>
  <w:abstractNum w:abstractNumId="1" w15:restartNumberingAfterBreak="0">
    <w:nsid w:val="57372C82"/>
    <w:multiLevelType w:val="multilevel"/>
    <w:tmpl w:val="64A0E25A"/>
    <w:lvl w:ilvl="0">
      <w:start w:val="1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217" w:hanging="70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05" w:hanging="70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70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70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70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709"/>
      </w:pPr>
      <w:rPr>
        <w:rFonts w:hint="default"/>
        <w:lang w:val="nl-NL" w:eastAsia="en-US" w:bidi="ar-SA"/>
      </w:rPr>
    </w:lvl>
  </w:abstractNum>
  <w:num w:numId="1" w16cid:durableId="2054113980">
    <w:abstractNumId w:val="0"/>
  </w:num>
  <w:num w:numId="2" w16cid:durableId="97271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1"/>
    <w:rsid w:val="00022B66"/>
    <w:rsid w:val="00054764"/>
    <w:rsid w:val="00055A43"/>
    <w:rsid w:val="0007004E"/>
    <w:rsid w:val="000D21B8"/>
    <w:rsid w:val="000D6F2E"/>
    <w:rsid w:val="00116AC4"/>
    <w:rsid w:val="00122CF1"/>
    <w:rsid w:val="0013679C"/>
    <w:rsid w:val="001462EB"/>
    <w:rsid w:val="00170ABD"/>
    <w:rsid w:val="001800C9"/>
    <w:rsid w:val="00263084"/>
    <w:rsid w:val="00286C86"/>
    <w:rsid w:val="0029178D"/>
    <w:rsid w:val="002A3370"/>
    <w:rsid w:val="003616CE"/>
    <w:rsid w:val="00366F4E"/>
    <w:rsid w:val="00385D68"/>
    <w:rsid w:val="003B45C7"/>
    <w:rsid w:val="003D309F"/>
    <w:rsid w:val="0041408F"/>
    <w:rsid w:val="00434637"/>
    <w:rsid w:val="00434DEA"/>
    <w:rsid w:val="00445B03"/>
    <w:rsid w:val="00471568"/>
    <w:rsid w:val="004747CE"/>
    <w:rsid w:val="004F4341"/>
    <w:rsid w:val="00523FD2"/>
    <w:rsid w:val="00587910"/>
    <w:rsid w:val="0059018A"/>
    <w:rsid w:val="005972B4"/>
    <w:rsid w:val="005A4770"/>
    <w:rsid w:val="005C2B6F"/>
    <w:rsid w:val="005D6831"/>
    <w:rsid w:val="005E599E"/>
    <w:rsid w:val="005F79A1"/>
    <w:rsid w:val="0067795F"/>
    <w:rsid w:val="00683BF0"/>
    <w:rsid w:val="006A0923"/>
    <w:rsid w:val="006A3537"/>
    <w:rsid w:val="006C0D3A"/>
    <w:rsid w:val="006D5BAA"/>
    <w:rsid w:val="006F7437"/>
    <w:rsid w:val="007013DF"/>
    <w:rsid w:val="007255AC"/>
    <w:rsid w:val="00753D48"/>
    <w:rsid w:val="00782930"/>
    <w:rsid w:val="00793D1D"/>
    <w:rsid w:val="007A1B89"/>
    <w:rsid w:val="007F7C10"/>
    <w:rsid w:val="00807DD9"/>
    <w:rsid w:val="00850EC6"/>
    <w:rsid w:val="008C2D84"/>
    <w:rsid w:val="00960E30"/>
    <w:rsid w:val="009C78D8"/>
    <w:rsid w:val="009F5520"/>
    <w:rsid w:val="00A27B38"/>
    <w:rsid w:val="00A45717"/>
    <w:rsid w:val="00A94AD5"/>
    <w:rsid w:val="00AA2447"/>
    <w:rsid w:val="00AD3B3A"/>
    <w:rsid w:val="00B134D0"/>
    <w:rsid w:val="00B36CA9"/>
    <w:rsid w:val="00B436D0"/>
    <w:rsid w:val="00B44A8E"/>
    <w:rsid w:val="00B80169"/>
    <w:rsid w:val="00B81371"/>
    <w:rsid w:val="00B928FC"/>
    <w:rsid w:val="00BA2DD1"/>
    <w:rsid w:val="00BC360F"/>
    <w:rsid w:val="00C06395"/>
    <w:rsid w:val="00C35FA5"/>
    <w:rsid w:val="00C6796B"/>
    <w:rsid w:val="00C731FF"/>
    <w:rsid w:val="00CA0211"/>
    <w:rsid w:val="00CA7676"/>
    <w:rsid w:val="00D0651F"/>
    <w:rsid w:val="00D975DD"/>
    <w:rsid w:val="00E049C1"/>
    <w:rsid w:val="00E330A7"/>
    <w:rsid w:val="00E52F2A"/>
    <w:rsid w:val="00E83EE9"/>
    <w:rsid w:val="00EC5069"/>
    <w:rsid w:val="00ED15B9"/>
    <w:rsid w:val="00F04B73"/>
    <w:rsid w:val="00F56A35"/>
    <w:rsid w:val="00F77DE9"/>
    <w:rsid w:val="00F80027"/>
    <w:rsid w:val="00F921AB"/>
    <w:rsid w:val="00F9464C"/>
    <w:rsid w:val="00FA6F07"/>
    <w:rsid w:val="00FC49FD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E43C"/>
  <w15:docId w15:val="{B69C4A96-A0ED-4404-A0A4-E741D1C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5D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9C78D8"/>
    <w:pPr>
      <w:widowControl w:val="0"/>
      <w:autoSpaceDE w:val="0"/>
      <w:autoSpaceDN w:val="0"/>
      <w:ind w:left="1240"/>
    </w:pPr>
    <w:rPr>
      <w:rFonts w:ascii="Verdana" w:eastAsia="Verdana" w:hAnsi="Verdana" w:cs="Verdana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C78D8"/>
    <w:rPr>
      <w:rFonts w:ascii="Verdana" w:eastAsia="Verdana" w:hAnsi="Verdana" w:cs="Verdana"/>
      <w:lang w:eastAsia="en-US"/>
    </w:rPr>
  </w:style>
  <w:style w:type="paragraph" w:styleId="Lijstalinea">
    <w:name w:val="List Paragraph"/>
    <w:basedOn w:val="Standaard"/>
    <w:uiPriority w:val="1"/>
    <w:qFormat/>
    <w:rsid w:val="009C78D8"/>
    <w:pPr>
      <w:widowControl w:val="0"/>
      <w:autoSpaceDE w:val="0"/>
      <w:autoSpaceDN w:val="0"/>
      <w:ind w:left="1240" w:hanging="709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standaard.dotx</Template>
  <TotalTime>10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Banfi</dc:creator>
  <cp:lastModifiedBy>Karina</cp:lastModifiedBy>
  <cp:revision>6</cp:revision>
  <cp:lastPrinted>2023-01-22T12:54:00Z</cp:lastPrinted>
  <dcterms:created xsi:type="dcterms:W3CDTF">2025-08-20T14:25:00Z</dcterms:created>
  <dcterms:modified xsi:type="dcterms:W3CDTF">2025-08-20T15:39:00Z</dcterms:modified>
</cp:coreProperties>
</file>