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54B40519" w:rsidR="005D6831" w:rsidRPr="005D6831" w:rsidRDefault="00C159B8" w:rsidP="000E0F71">
            <w:pPr>
              <w:jc w:val="both"/>
              <w:rPr>
                <w:rFonts w:ascii="Verdana" w:hAnsi="Verdana" w:cs="Arial"/>
                <w:b/>
              </w:rPr>
            </w:pPr>
            <w:r>
              <w:rPr>
                <w:rFonts w:ascii="Verdana" w:hAnsi="Verdana" w:cs="Arial"/>
                <w:b/>
              </w:rPr>
              <w:t>D 3.8 Finales en Reserve</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463FC0F7"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4419FA">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77777777" w:rsidR="005D6831" w:rsidRPr="005D6831" w:rsidRDefault="005D6831" w:rsidP="000E0F71">
            <w:pPr>
              <w:rPr>
                <w:rFonts w:ascii="Verdana" w:hAnsi="Verdana" w:cs="Arial"/>
                <w:b/>
              </w:rPr>
            </w:pP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73863B7D" w14:textId="7F5330C1" w:rsidR="005D6831" w:rsidRPr="005D6831" w:rsidRDefault="00C159B8" w:rsidP="00CA0211">
            <w:pPr>
              <w:rPr>
                <w:rFonts w:ascii="Verdana" w:hAnsi="Verdana" w:cs="Arial"/>
              </w:rPr>
            </w:pPr>
            <w:r>
              <w:rPr>
                <w:rFonts w:ascii="Verdana" w:hAnsi="Verdana" w:cs="Arial"/>
              </w:rPr>
              <w:t xml:space="preserve">In het reglement is sprake van een reserve bij een finale, doch het is niet duidelijk wie de reserve is in het geval er een A- en een B-finale wordt </w:t>
            </w:r>
            <w:r w:rsidR="001B773A">
              <w:rPr>
                <w:rFonts w:ascii="Verdana" w:hAnsi="Verdana" w:cs="Arial"/>
              </w:rPr>
              <w:t>ge</w:t>
            </w:r>
            <w:r>
              <w:rPr>
                <w:rFonts w:ascii="Verdana" w:hAnsi="Verdana" w:cs="Arial"/>
              </w:rPr>
              <w:t xml:space="preserve">zwommen. Dit geeft in de praktijk telkenmale discussie, onduidelijkheid en verschillende interpretaties. Derhalve voor uniformiteit dient hierover nu wat te worden opgenomen in het reglement. </w:t>
            </w:r>
          </w:p>
        </w:tc>
      </w:tr>
    </w:tbl>
    <w:p w14:paraId="7F29D1BA" w14:textId="666740EE" w:rsidR="005D6831" w:rsidRDefault="005D6831" w:rsidP="005D6831">
      <w:pPr>
        <w:rPr>
          <w:rFonts w:ascii="Verdana" w:hAnsi="Verdana" w:cs="Arial"/>
        </w:rPr>
      </w:pPr>
    </w:p>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4E42A452" w:rsidR="005D6831" w:rsidRPr="005D6831" w:rsidRDefault="00C159B8" w:rsidP="000E0F71">
            <w:pPr>
              <w:rPr>
                <w:rFonts w:ascii="Verdana" w:hAnsi="Verdana" w:cs="Arial"/>
              </w:rPr>
            </w:pPr>
            <w:r>
              <w:rPr>
                <w:rFonts w:ascii="Verdana" w:hAnsi="Verdana" w:cs="Arial"/>
              </w:rPr>
              <w:t xml:space="preserve">D 3.8 </w:t>
            </w:r>
          </w:p>
        </w:tc>
        <w:tc>
          <w:tcPr>
            <w:tcW w:w="9043" w:type="dxa"/>
          </w:tcPr>
          <w:p w14:paraId="03B4498A" w14:textId="7D28D650" w:rsidR="00C35FA5" w:rsidRPr="005D6831" w:rsidRDefault="00C159B8" w:rsidP="005D6831">
            <w:pPr>
              <w:rPr>
                <w:rFonts w:ascii="Verdana" w:hAnsi="Verdana" w:cs="Arial"/>
              </w:rPr>
            </w:pPr>
            <w:r>
              <w:rPr>
                <w:rFonts w:ascii="Verdana" w:hAnsi="Verdana" w:cs="Arial"/>
              </w:rPr>
              <w:t xml:space="preserve">Bij niet opkomen van een zwemmer voor de finale blijft de vastgestelde indeling gehandhaafd, doch mag worden aangepast. Indien een reserve aanwezig is, neemt deze de plaats en baan in van de zwemmer waarvoor hij in de plaats komt. </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69D61EE2" w:rsidR="00E049C1" w:rsidRDefault="00E049C1" w:rsidP="000E0F71">
            <w:pPr>
              <w:rPr>
                <w:rFonts w:ascii="Verdana" w:hAnsi="Verdana" w:cs="Arial"/>
              </w:rPr>
            </w:pP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6F019F09" w14:textId="733FBA33" w:rsidR="00385D68" w:rsidRPr="005D6831" w:rsidRDefault="00C159B8" w:rsidP="00C159B8">
            <w:pPr>
              <w:ind w:left="708" w:hanging="708"/>
              <w:rPr>
                <w:rFonts w:ascii="Verdana" w:hAnsi="Verdana" w:cs="Arial"/>
              </w:rPr>
            </w:pPr>
            <w:r>
              <w:rPr>
                <w:rFonts w:ascii="Verdana" w:hAnsi="Verdana" w:cs="Arial"/>
              </w:rPr>
              <w:t>Bij niet opkomen van een zwemmer voor de finale blijft de vastgestelde indeling</w:t>
            </w:r>
            <w:r>
              <w:rPr>
                <w:rFonts w:ascii="Verdana" w:hAnsi="Verdana" w:cs="Arial"/>
              </w:rPr>
              <w:t xml:space="preserve"> </w:t>
            </w:r>
            <w:r>
              <w:rPr>
                <w:rFonts w:ascii="Verdana" w:hAnsi="Verdana" w:cs="Arial"/>
              </w:rPr>
              <w:t>gehandhaafd, doch mag worden aangepast. Indien een reserve aanwezig is, neemt deze de plaats en baan in van de zwemmer waarvoor hij in de plaats komt</w:t>
            </w:r>
            <w:r w:rsidRPr="004419FA">
              <w:rPr>
                <w:rFonts w:ascii="Verdana" w:hAnsi="Verdana" w:cs="Arial"/>
                <w:highlight w:val="yellow"/>
              </w:rPr>
              <w:t>.</w:t>
            </w:r>
            <w:r w:rsidRPr="004419FA">
              <w:rPr>
                <w:rFonts w:ascii="Verdana" w:hAnsi="Verdana" w:cs="Arial"/>
                <w:highlight w:val="yellow"/>
              </w:rPr>
              <w:t xml:space="preserve"> Indien er sprake is van een A- en B-finale, dan zijn de snelste 2 zwemmers uit de B-finale de reserves voor de A-finale, ongeacht in welke volgorde de A- en B-finale worden gezwommen. Uiterste meldingstijd dient in de wedstrijdbepalingen te </w:t>
            </w:r>
            <w:r w:rsidR="004419FA" w:rsidRPr="004419FA">
              <w:rPr>
                <w:rFonts w:ascii="Verdana" w:hAnsi="Verdana" w:cs="Arial"/>
                <w:highlight w:val="yellow"/>
              </w:rPr>
              <w:t>zijn opgenomen.</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7595EEC1" w:rsidR="005D6831" w:rsidRPr="004419FA" w:rsidRDefault="0041408F" w:rsidP="005D6831">
            <w:pPr>
              <w:rPr>
                <w:rFonts w:ascii="Verdana" w:hAnsi="Verdana" w:cs="Arial"/>
                <w:b/>
                <w:bCs/>
              </w:rPr>
            </w:pPr>
            <w:r>
              <w:rPr>
                <w:rFonts w:ascii="Verdana" w:hAnsi="Verdana" w:cs="Arial"/>
              </w:rPr>
              <w:t>Ingaande</w:t>
            </w:r>
            <w:r w:rsidR="004419FA">
              <w:rPr>
                <w:rFonts w:ascii="Verdana" w:hAnsi="Verdana" w:cs="Arial"/>
              </w:rPr>
              <w:t xml:space="preserve">: </w:t>
            </w:r>
            <w:r w:rsidR="004419FA" w:rsidRPr="004419FA">
              <w:rPr>
                <w:rFonts w:ascii="Verdana" w:hAnsi="Verdana" w:cs="Arial"/>
                <w:b/>
                <w:bCs/>
              </w:rPr>
              <w:t>01-</w:t>
            </w:r>
            <w:r w:rsidR="004419FA">
              <w:rPr>
                <w:rFonts w:ascii="Verdana" w:hAnsi="Verdana" w:cs="Arial"/>
                <w:b/>
                <w:bCs/>
              </w:rPr>
              <w:t>09-2025</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06395">
      <w:headerReference w:type="default" r:id="rId6"/>
      <w:footerReference w:type="default" r:id="rId7"/>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A9D1" w14:textId="77777777" w:rsidR="00A00D6E" w:rsidRDefault="00A00D6E" w:rsidP="00055A43">
      <w:r>
        <w:separator/>
      </w:r>
    </w:p>
  </w:endnote>
  <w:endnote w:type="continuationSeparator" w:id="0">
    <w:p w14:paraId="5687A01A" w14:textId="77777777" w:rsidR="00A00D6E" w:rsidRDefault="00A00D6E"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B965" w14:textId="77777777" w:rsidR="00A00D6E" w:rsidRDefault="00A00D6E" w:rsidP="00055A43">
      <w:r>
        <w:separator/>
      </w:r>
    </w:p>
  </w:footnote>
  <w:footnote w:type="continuationSeparator" w:id="0">
    <w:p w14:paraId="611ADBCF" w14:textId="77777777" w:rsidR="00A00D6E" w:rsidRDefault="00A00D6E"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347F9F79" w:rsidR="00F9464C" w:rsidRDefault="00B44A8E" w:rsidP="00F9464C">
    <w:pPr>
      <w:pStyle w:val="Koptekst0"/>
      <w:jc w:val="right"/>
    </w:pPr>
    <w:r>
      <w:rPr>
        <w:noProof/>
      </w:rPr>
      <w:drawing>
        <wp:anchor distT="0" distB="0" distL="114300" distR="114300" simplePos="0" relativeHeight="25166131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6336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116AC4"/>
    <w:rsid w:val="0013679C"/>
    <w:rsid w:val="001462EB"/>
    <w:rsid w:val="00170ABD"/>
    <w:rsid w:val="001B773A"/>
    <w:rsid w:val="00286C86"/>
    <w:rsid w:val="002A3370"/>
    <w:rsid w:val="003616CE"/>
    <w:rsid w:val="00366F4E"/>
    <w:rsid w:val="00385D68"/>
    <w:rsid w:val="003940A6"/>
    <w:rsid w:val="0041408F"/>
    <w:rsid w:val="00434637"/>
    <w:rsid w:val="00434DEA"/>
    <w:rsid w:val="004419FA"/>
    <w:rsid w:val="00471568"/>
    <w:rsid w:val="004F4341"/>
    <w:rsid w:val="00523FD2"/>
    <w:rsid w:val="00587910"/>
    <w:rsid w:val="005972B4"/>
    <w:rsid w:val="005D6831"/>
    <w:rsid w:val="005F79A1"/>
    <w:rsid w:val="00683BF0"/>
    <w:rsid w:val="006A3537"/>
    <w:rsid w:val="006C0D3A"/>
    <w:rsid w:val="006D5BAA"/>
    <w:rsid w:val="00782930"/>
    <w:rsid w:val="007A1B89"/>
    <w:rsid w:val="00850EC6"/>
    <w:rsid w:val="008C2D84"/>
    <w:rsid w:val="00960E30"/>
    <w:rsid w:val="009F5520"/>
    <w:rsid w:val="00A00D6E"/>
    <w:rsid w:val="00A27B38"/>
    <w:rsid w:val="00A45717"/>
    <w:rsid w:val="00AA2447"/>
    <w:rsid w:val="00AD3B3A"/>
    <w:rsid w:val="00B36CA9"/>
    <w:rsid w:val="00B44A8E"/>
    <w:rsid w:val="00B80169"/>
    <w:rsid w:val="00B81371"/>
    <w:rsid w:val="00BA2DD1"/>
    <w:rsid w:val="00C06395"/>
    <w:rsid w:val="00C159B8"/>
    <w:rsid w:val="00C35FA5"/>
    <w:rsid w:val="00C731FF"/>
    <w:rsid w:val="00C74B0F"/>
    <w:rsid w:val="00CA0211"/>
    <w:rsid w:val="00CA7676"/>
    <w:rsid w:val="00CB1B39"/>
    <w:rsid w:val="00D0651F"/>
    <w:rsid w:val="00D47E6D"/>
    <w:rsid w:val="00E049C1"/>
    <w:rsid w:val="00E330A7"/>
    <w:rsid w:val="00EC5069"/>
    <w:rsid w:val="00ED15B9"/>
    <w:rsid w:val="00F04B73"/>
    <w:rsid w:val="00F56A35"/>
    <w:rsid w:val="00F77DE9"/>
    <w:rsid w:val="00F80027"/>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11</TotalTime>
  <Pages>1</Pages>
  <Words>242</Words>
  <Characters>1337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5</cp:revision>
  <cp:lastPrinted>2023-01-22T12:54:00Z</cp:lastPrinted>
  <dcterms:created xsi:type="dcterms:W3CDTF">2025-04-16T10:00:00Z</dcterms:created>
  <dcterms:modified xsi:type="dcterms:W3CDTF">2025-04-16T10:10:00Z</dcterms:modified>
</cp:coreProperties>
</file>