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79CF4878" w:rsidR="005D6831" w:rsidRPr="005D6831" w:rsidRDefault="00EF6336" w:rsidP="000E0F71">
            <w:pPr>
              <w:jc w:val="both"/>
              <w:rPr>
                <w:rFonts w:ascii="Verdana" w:hAnsi="Verdana" w:cs="Arial"/>
                <w:b/>
              </w:rPr>
            </w:pPr>
            <w:r>
              <w:rPr>
                <w:rFonts w:ascii="Verdana" w:hAnsi="Verdana" w:cs="Arial"/>
                <w:b/>
              </w:rPr>
              <w:t xml:space="preserve">D 18.2 </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0EDB0E0D"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F915F7">
              <w:rPr>
                <w:rFonts w:ascii="Verdana" w:hAnsi="Verdana" w:cs="Arial"/>
                <w:b/>
              </w:rPr>
              <w:t>5</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7EF4BCA8" w:rsidR="005D6831" w:rsidRPr="005D6831" w:rsidRDefault="005D6831" w:rsidP="000E0F71">
            <w:pPr>
              <w:jc w:val="center"/>
              <w:rPr>
                <w:rFonts w:ascii="Verdana" w:hAnsi="Verdana" w:cs="Arial"/>
                <w:b/>
              </w:rPr>
            </w:pP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3D48CB01" w:rsidR="005D6831" w:rsidRPr="005D6831" w:rsidRDefault="00EF6336" w:rsidP="000E0F71">
            <w:pPr>
              <w:rPr>
                <w:rFonts w:ascii="Verdana" w:hAnsi="Verdana" w:cs="Arial"/>
                <w:b/>
              </w:rPr>
            </w:pPr>
            <w:r>
              <w:rPr>
                <w:rFonts w:ascii="Verdana" w:hAnsi="Verdana" w:cs="Arial"/>
                <w:b/>
              </w:rPr>
              <w:t>D 23</w:t>
            </w: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00058DEE" w:rsidR="005D6831" w:rsidRPr="005D6831" w:rsidRDefault="00E049C1" w:rsidP="000E0F71">
            <w:pPr>
              <w:rPr>
                <w:rFonts w:ascii="Verdana" w:hAnsi="Verdana" w:cs="Arial"/>
                <w:b/>
              </w:rPr>
            </w:pPr>
            <w:r>
              <w:rPr>
                <w:rFonts w:ascii="Verdana" w:hAnsi="Verdana" w:cs="Arial"/>
                <w:b/>
              </w:rPr>
              <w:t xml:space="preserve">Werkorganisatie (bondsbureau &amp; </w:t>
            </w:r>
            <w:r w:rsidR="00683BF0">
              <w:rPr>
                <w:rFonts w:ascii="Verdana" w:hAnsi="Verdana" w:cs="Arial"/>
                <w:b/>
              </w:rPr>
              <w:t>C</w:t>
            </w:r>
            <w:r>
              <w:rPr>
                <w:rFonts w:ascii="Verdana" w:hAnsi="Verdana" w:cs="Arial"/>
                <w:b/>
              </w:rPr>
              <w:t>ORZ)</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73863B7D" w14:textId="6CA91465" w:rsidR="005D6831" w:rsidRPr="005D6831" w:rsidRDefault="00994AFB" w:rsidP="00E9433D">
            <w:pPr>
              <w:rPr>
                <w:rFonts w:ascii="Verdana" w:hAnsi="Verdana" w:cs="Arial"/>
              </w:rPr>
            </w:pPr>
            <w:r>
              <w:rPr>
                <w:rFonts w:ascii="Verdana" w:hAnsi="Verdana" w:cs="Arial"/>
                <w:bCs/>
              </w:rPr>
              <w:t xml:space="preserve">In kader van uitwerking van de Jeugdsportvisie zijn er aanpassingen gedaan in het reglement rondom de leeftijdsgroep Onder 12 jaar(O12) en jonger. Er zal nog een zeer beperkt aantal diskwalificatie redenen zijn, waardoor er geen reden meer is voor het reglementeren van de mogelijkheid voor organisaties om een tolerantienorm op te nemen in de bepalingen. Derhalve kan artikel D 18.2 worden verwijderd. </w:t>
            </w:r>
          </w:p>
        </w:tc>
      </w:tr>
    </w:tbl>
    <w:p w14:paraId="7F29D1BA" w14:textId="666740EE" w:rsidR="005D6831" w:rsidRDefault="005D6831" w:rsidP="005D6831">
      <w:pPr>
        <w:rPr>
          <w:rFonts w:ascii="Verdana" w:hAnsi="Verdana" w:cs="Arial"/>
        </w:rPr>
      </w:pPr>
    </w:p>
    <w:p w14:paraId="2232E199" w14:textId="15057D15" w:rsidR="00385D68" w:rsidRDefault="00385D68" w:rsidP="005D6831">
      <w:pPr>
        <w:rPr>
          <w:rFonts w:ascii="Verdana" w:hAnsi="Verdana" w:cs="Arial"/>
        </w:rPr>
      </w:pPr>
    </w:p>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4CAB12F3" w:rsidR="005D6831" w:rsidRPr="005D6831" w:rsidRDefault="00EF6336" w:rsidP="000E0F71">
            <w:pPr>
              <w:rPr>
                <w:rFonts w:ascii="Verdana" w:hAnsi="Verdana" w:cs="Arial"/>
              </w:rPr>
            </w:pPr>
            <w:r>
              <w:rPr>
                <w:rFonts w:ascii="Verdana" w:hAnsi="Verdana" w:cs="Arial"/>
              </w:rPr>
              <w:t xml:space="preserve">D 18.2 </w:t>
            </w:r>
          </w:p>
        </w:tc>
        <w:tc>
          <w:tcPr>
            <w:tcW w:w="9043" w:type="dxa"/>
          </w:tcPr>
          <w:p w14:paraId="03B4498A" w14:textId="47AEDB7F" w:rsidR="00C35FA5" w:rsidRPr="00EF6336" w:rsidRDefault="00EF6336" w:rsidP="005D6831">
            <w:pPr>
              <w:rPr>
                <w:rFonts w:ascii="Verdana" w:hAnsi="Verdana" w:cs="Arial"/>
              </w:rPr>
            </w:pPr>
            <w:r w:rsidRPr="00EF6336">
              <w:rPr>
                <w:rFonts w:ascii="Verdana" w:hAnsi="Verdana"/>
              </w:rPr>
              <w:t>De organisatie kan voor een programmanummer, een wedstrijd of voor een reeks van wedstrijden in de bepalingen een tolerantienorm voor het jureren opnemen. Het zal uitsluitend kunnen gaan om wedstrijden en/of programmanummers voor de leeftijdsgroepen tot en met 11 jaar.</w:t>
            </w:r>
            <w:r w:rsidR="00C35FA5" w:rsidRPr="00EF6336">
              <w:rPr>
                <w:rFonts w:ascii="Verdana" w:hAnsi="Verdana" w:cs="Arial"/>
              </w:rPr>
              <w:t xml:space="preserve"> </w:t>
            </w: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653673AB" w14:textId="1B8CB863" w:rsidR="005D6831" w:rsidRDefault="005D6831" w:rsidP="005D6831">
      <w:pPr>
        <w:rPr>
          <w:rFonts w:ascii="Verdana" w:hAnsi="Verdana" w:cs="Arial"/>
        </w:rPr>
      </w:pPr>
    </w:p>
    <w:p w14:paraId="008A7DD8" w14:textId="77777777" w:rsidR="00385D68" w:rsidRPr="005D6831" w:rsidRDefault="00385D68" w:rsidP="005D6831">
      <w:pPr>
        <w:rPr>
          <w:rFonts w:ascii="Verdana" w:hAnsi="Verdana" w:cs="Arial"/>
        </w:rPr>
      </w:pP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0E0F71">
            <w:pPr>
              <w:rPr>
                <w:rFonts w:ascii="Verdana" w:hAnsi="Verdana" w:cs="Arial"/>
              </w:rPr>
            </w:pPr>
          </w:p>
        </w:tc>
        <w:tc>
          <w:tcPr>
            <w:tcW w:w="4366"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5D6831">
        <w:tc>
          <w:tcPr>
            <w:tcW w:w="634" w:type="pct"/>
            <w:tcBorders>
              <w:bottom w:val="single" w:sz="4" w:space="0" w:color="auto"/>
            </w:tcBorders>
          </w:tcPr>
          <w:p w14:paraId="1AFE5B08" w14:textId="14D79156" w:rsidR="00E049C1" w:rsidRDefault="00EF6336" w:rsidP="000E0F71">
            <w:pPr>
              <w:rPr>
                <w:rFonts w:ascii="Verdana" w:hAnsi="Verdana" w:cs="Arial"/>
              </w:rPr>
            </w:pPr>
            <w:r>
              <w:rPr>
                <w:rFonts w:ascii="Verdana" w:hAnsi="Verdana" w:cs="Arial"/>
              </w:rPr>
              <w:t>D 18.2</w:t>
            </w:r>
          </w:p>
          <w:p w14:paraId="1FED8DB0" w14:textId="77777777" w:rsidR="005D6831" w:rsidRDefault="005D6831" w:rsidP="000E0F71">
            <w:pPr>
              <w:rPr>
                <w:rFonts w:ascii="Verdana" w:hAnsi="Verdana" w:cs="Arial"/>
              </w:rPr>
            </w:pPr>
          </w:p>
          <w:p w14:paraId="776168E2" w14:textId="77777777" w:rsidR="005D6831" w:rsidRPr="005D6831" w:rsidRDefault="005D6831" w:rsidP="000E0F71">
            <w:pPr>
              <w:rPr>
                <w:rFonts w:ascii="Verdana" w:hAnsi="Verdana" w:cs="Arial"/>
              </w:rPr>
            </w:pPr>
          </w:p>
        </w:tc>
        <w:tc>
          <w:tcPr>
            <w:tcW w:w="4366" w:type="pct"/>
          </w:tcPr>
          <w:p w14:paraId="7DEB4800" w14:textId="77777777" w:rsidR="00385D68" w:rsidRDefault="00994AFB" w:rsidP="00C35FA5">
            <w:pPr>
              <w:ind w:left="708" w:hanging="708"/>
              <w:rPr>
                <w:rFonts w:ascii="Verdana" w:hAnsi="Verdana" w:cs="Arial"/>
                <w:i/>
                <w:iCs/>
              </w:rPr>
            </w:pPr>
            <w:r w:rsidRPr="00994AFB">
              <w:rPr>
                <w:rFonts w:ascii="Verdana" w:hAnsi="Verdana" w:cs="Arial"/>
                <w:i/>
                <w:iCs/>
              </w:rPr>
              <w:t>&lt;vervallen&gt;</w:t>
            </w:r>
          </w:p>
          <w:p w14:paraId="6F019F09" w14:textId="33B7C72F" w:rsidR="0090742D" w:rsidRPr="00994AFB" w:rsidRDefault="0090742D" w:rsidP="00C35FA5">
            <w:pPr>
              <w:ind w:left="708" w:hanging="708"/>
              <w:rPr>
                <w:rFonts w:ascii="Verdana" w:hAnsi="Verdana" w:cs="Arial"/>
                <w:i/>
                <w:iCs/>
              </w:rPr>
            </w:pPr>
            <w:r>
              <w:rPr>
                <w:rFonts w:ascii="Verdana" w:hAnsi="Verdana" w:cs="Arial"/>
                <w:i/>
                <w:iCs/>
              </w:rPr>
              <w:t xml:space="preserve">18.3 </w:t>
            </w:r>
            <w:proofErr w:type="spellStart"/>
            <w:r>
              <w:rPr>
                <w:rFonts w:ascii="Verdana" w:hAnsi="Verdana" w:cs="Arial"/>
                <w:i/>
                <w:iCs/>
              </w:rPr>
              <w:t>tm</w:t>
            </w:r>
            <w:proofErr w:type="spellEnd"/>
            <w:r>
              <w:rPr>
                <w:rFonts w:ascii="Verdana" w:hAnsi="Verdana" w:cs="Arial"/>
                <w:i/>
                <w:iCs/>
              </w:rPr>
              <w:t xml:space="preserve"> 18.6 nummering aanpassen naar 18.2 </w:t>
            </w:r>
            <w:proofErr w:type="spellStart"/>
            <w:r>
              <w:rPr>
                <w:rFonts w:ascii="Verdana" w:hAnsi="Verdana" w:cs="Arial"/>
                <w:i/>
                <w:iCs/>
              </w:rPr>
              <w:t>tm</w:t>
            </w:r>
            <w:proofErr w:type="spellEnd"/>
            <w:r>
              <w:rPr>
                <w:rFonts w:ascii="Verdana" w:hAnsi="Verdana" w:cs="Arial"/>
                <w:i/>
                <w:iCs/>
              </w:rPr>
              <w:t xml:space="preserve"> 18.5.</w:t>
            </w:r>
          </w:p>
        </w:tc>
      </w:tr>
      <w:tr w:rsidR="005D6831" w:rsidRPr="005D6831" w14:paraId="50D6D83B" w14:textId="77777777" w:rsidTr="005D6831">
        <w:tc>
          <w:tcPr>
            <w:tcW w:w="634"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66" w:type="pct"/>
          </w:tcPr>
          <w:p w14:paraId="1D43E5E2" w14:textId="45FEF1E3" w:rsidR="005D6831" w:rsidRPr="00EF6336" w:rsidRDefault="0041408F" w:rsidP="005D6831">
            <w:pPr>
              <w:rPr>
                <w:rFonts w:ascii="Verdana" w:hAnsi="Verdana" w:cs="Arial"/>
                <w:b/>
                <w:bCs/>
              </w:rPr>
            </w:pPr>
            <w:r>
              <w:rPr>
                <w:rFonts w:ascii="Verdana" w:hAnsi="Verdana" w:cs="Arial"/>
              </w:rPr>
              <w:t xml:space="preserve">Ingaande </w:t>
            </w:r>
            <w:r w:rsidR="00EF6336">
              <w:rPr>
                <w:rFonts w:ascii="Verdana" w:hAnsi="Verdana" w:cs="Arial"/>
                <w:b/>
                <w:bCs/>
              </w:rPr>
              <w:t>01-09-2025</w:t>
            </w:r>
          </w:p>
        </w:tc>
      </w:tr>
    </w:tbl>
    <w:p w14:paraId="5D323410" w14:textId="004F7D82" w:rsidR="005D6831" w:rsidRDefault="005D6831" w:rsidP="005D6831">
      <w:pPr>
        <w:rPr>
          <w:rFonts w:ascii="Verdana" w:hAnsi="Verdana" w:cs="Arial"/>
        </w:rPr>
      </w:pPr>
    </w:p>
    <w:p w14:paraId="048EA5B8"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 xml:space="preserve">Advies AR </w:t>
            </w:r>
            <w:proofErr w:type="spellStart"/>
            <w:r w:rsidRPr="005D6831">
              <w:rPr>
                <w:rFonts w:ascii="Verdana" w:hAnsi="Verdana" w:cs="Arial"/>
                <w:b/>
              </w:rPr>
              <w:t>reglementzaken</w:t>
            </w:r>
            <w:proofErr w:type="spellEnd"/>
            <w:r w:rsidRPr="005D6831">
              <w:rPr>
                <w:rFonts w:ascii="Verdana" w:hAnsi="Verdana" w:cs="Arial"/>
                <w:b/>
              </w:rPr>
              <w:t>:</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5D6831">
      <w:pPr>
        <w:rPr>
          <w:rFonts w:ascii="Verdana" w:hAnsi="Verdana" w:cs="Arial"/>
        </w:rPr>
      </w:pPr>
    </w:p>
    <w:sectPr w:rsidR="005D6831" w:rsidRPr="005D6831" w:rsidSect="00C06395">
      <w:headerReference w:type="default" r:id="rId6"/>
      <w:footerReference w:type="default" r:id="rId7"/>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6EDE" w14:textId="77777777" w:rsidR="00A52A52" w:rsidRDefault="00A52A52" w:rsidP="00055A43">
      <w:r>
        <w:separator/>
      </w:r>
    </w:p>
  </w:endnote>
  <w:endnote w:type="continuationSeparator" w:id="0">
    <w:p w14:paraId="34461DB3" w14:textId="77777777" w:rsidR="00A52A52" w:rsidRDefault="00A52A52"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3CAC" w14:textId="77777777" w:rsidR="00A52A52" w:rsidRDefault="00A52A52" w:rsidP="00055A43">
      <w:r>
        <w:separator/>
      </w:r>
    </w:p>
  </w:footnote>
  <w:footnote w:type="continuationSeparator" w:id="0">
    <w:p w14:paraId="02CF5683" w14:textId="77777777" w:rsidR="00A52A52" w:rsidRDefault="00A52A52"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016" w14:textId="347F9F79" w:rsidR="00F9464C" w:rsidRDefault="00B44A8E" w:rsidP="00F9464C">
    <w:pPr>
      <w:pStyle w:val="Koptekst0"/>
      <w:jc w:val="right"/>
    </w:pPr>
    <w:r>
      <w:rPr>
        <w:noProof/>
      </w:rPr>
      <w:drawing>
        <wp:anchor distT="0" distB="0" distL="114300" distR="114300" simplePos="0" relativeHeight="25166131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6336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54764"/>
    <w:rsid w:val="00055A43"/>
    <w:rsid w:val="000F4EDF"/>
    <w:rsid w:val="00116AC4"/>
    <w:rsid w:val="0013679C"/>
    <w:rsid w:val="001462EB"/>
    <w:rsid w:val="00170ABD"/>
    <w:rsid w:val="00286C86"/>
    <w:rsid w:val="002A3370"/>
    <w:rsid w:val="0030017B"/>
    <w:rsid w:val="003616CE"/>
    <w:rsid w:val="00366F4E"/>
    <w:rsid w:val="00385D68"/>
    <w:rsid w:val="003A772A"/>
    <w:rsid w:val="003D326D"/>
    <w:rsid w:val="0041408F"/>
    <w:rsid w:val="00434637"/>
    <w:rsid w:val="00434DEA"/>
    <w:rsid w:val="00470FBA"/>
    <w:rsid w:val="00471568"/>
    <w:rsid w:val="004F4341"/>
    <w:rsid w:val="00523FD2"/>
    <w:rsid w:val="00587910"/>
    <w:rsid w:val="005972B4"/>
    <w:rsid w:val="005D6831"/>
    <w:rsid w:val="005F79A1"/>
    <w:rsid w:val="00676C5C"/>
    <w:rsid w:val="00683BF0"/>
    <w:rsid w:val="006A3537"/>
    <w:rsid w:val="006C0D3A"/>
    <w:rsid w:val="006D5BAA"/>
    <w:rsid w:val="00782930"/>
    <w:rsid w:val="007A1B89"/>
    <w:rsid w:val="00850EC6"/>
    <w:rsid w:val="008C2D84"/>
    <w:rsid w:val="0090742D"/>
    <w:rsid w:val="009430C9"/>
    <w:rsid w:val="00960E30"/>
    <w:rsid w:val="00994AFB"/>
    <w:rsid w:val="009F5520"/>
    <w:rsid w:val="00A27B38"/>
    <w:rsid w:val="00A45717"/>
    <w:rsid w:val="00A52A52"/>
    <w:rsid w:val="00A82377"/>
    <w:rsid w:val="00AA2447"/>
    <w:rsid w:val="00AC49A2"/>
    <w:rsid w:val="00AD3B3A"/>
    <w:rsid w:val="00B36CA9"/>
    <w:rsid w:val="00B44A8E"/>
    <w:rsid w:val="00B80169"/>
    <w:rsid w:val="00B81371"/>
    <w:rsid w:val="00BA2DD1"/>
    <w:rsid w:val="00C06395"/>
    <w:rsid w:val="00C35FA5"/>
    <w:rsid w:val="00C731FF"/>
    <w:rsid w:val="00C82E5D"/>
    <w:rsid w:val="00CA0211"/>
    <w:rsid w:val="00CA7676"/>
    <w:rsid w:val="00CB1B39"/>
    <w:rsid w:val="00D0651F"/>
    <w:rsid w:val="00DE0256"/>
    <w:rsid w:val="00E046BD"/>
    <w:rsid w:val="00E049C1"/>
    <w:rsid w:val="00E06DCF"/>
    <w:rsid w:val="00E330A7"/>
    <w:rsid w:val="00E75F9E"/>
    <w:rsid w:val="00E9433D"/>
    <w:rsid w:val="00EC5069"/>
    <w:rsid w:val="00ED15B9"/>
    <w:rsid w:val="00EF6336"/>
    <w:rsid w:val="00F04B73"/>
    <w:rsid w:val="00F56A35"/>
    <w:rsid w:val="00F77DE9"/>
    <w:rsid w:val="00F80027"/>
    <w:rsid w:val="00F915F7"/>
    <w:rsid w:val="00F9464C"/>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2</TotalTime>
  <Pages>1</Pages>
  <Words>191</Words>
  <Characters>1055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3</cp:revision>
  <cp:lastPrinted>2023-01-22T12:54:00Z</cp:lastPrinted>
  <dcterms:created xsi:type="dcterms:W3CDTF">2025-05-26T10:21:00Z</dcterms:created>
  <dcterms:modified xsi:type="dcterms:W3CDTF">2025-05-26T10:21:00Z</dcterms:modified>
</cp:coreProperties>
</file>