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XSpec="center" w:tblpY="2329"/>
        <w:tblW w:w="10349" w:type="dxa"/>
        <w:tblLook w:val="04A0" w:firstRow="1" w:lastRow="0" w:firstColumn="1" w:lastColumn="0" w:noHBand="0" w:noVBand="1"/>
      </w:tblPr>
      <w:tblGrid>
        <w:gridCol w:w="5104"/>
        <w:gridCol w:w="5245"/>
      </w:tblGrid>
      <w:tr w:rsidR="00510F59" w:rsidRPr="00AE26AE" w14:paraId="2FB6B319" w14:textId="77777777" w:rsidTr="00D86511">
        <w:trPr>
          <w:trHeight w:val="454"/>
        </w:trPr>
        <w:tc>
          <w:tcPr>
            <w:tcW w:w="5104" w:type="dxa"/>
          </w:tcPr>
          <w:p w14:paraId="0ACDA862" w14:textId="77777777" w:rsidR="00510F59" w:rsidRPr="00510F59" w:rsidRDefault="00510F59" w:rsidP="00D8651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10F59">
              <w:rPr>
                <w:rFonts w:ascii="Verdana" w:hAnsi="Verdana"/>
                <w:b/>
                <w:sz w:val="20"/>
                <w:szCs w:val="20"/>
              </w:rPr>
              <w:t>Contactgegevens:</w:t>
            </w:r>
          </w:p>
        </w:tc>
        <w:tc>
          <w:tcPr>
            <w:tcW w:w="5245" w:type="dxa"/>
          </w:tcPr>
          <w:p w14:paraId="0EC17BCA" w14:textId="77777777" w:rsidR="00510F59" w:rsidRPr="00AE26AE" w:rsidRDefault="00510F59" w:rsidP="00D86511">
            <w:pPr>
              <w:rPr>
                <w:b/>
              </w:rPr>
            </w:pPr>
          </w:p>
        </w:tc>
      </w:tr>
      <w:tr w:rsidR="00510F59" w:rsidRPr="00AE26AE" w14:paraId="10ED6151" w14:textId="77777777" w:rsidTr="00D86511">
        <w:trPr>
          <w:trHeight w:val="454"/>
        </w:trPr>
        <w:tc>
          <w:tcPr>
            <w:tcW w:w="5104" w:type="dxa"/>
          </w:tcPr>
          <w:p w14:paraId="0F01A133" w14:textId="77777777" w:rsidR="00510F59" w:rsidRPr="00510F59" w:rsidRDefault="00510F59" w:rsidP="00D8651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10F59">
              <w:rPr>
                <w:rFonts w:ascii="Verdana" w:hAnsi="Verdana"/>
                <w:sz w:val="20"/>
                <w:szCs w:val="20"/>
              </w:rPr>
              <w:t>Naam organisatie</w:t>
            </w:r>
          </w:p>
        </w:tc>
        <w:tc>
          <w:tcPr>
            <w:tcW w:w="5245" w:type="dxa"/>
          </w:tcPr>
          <w:p w14:paraId="4C91D035" w14:textId="77777777" w:rsidR="00510F59" w:rsidRPr="00AE26AE" w:rsidRDefault="00510F59" w:rsidP="00D86511">
            <w:pPr>
              <w:rPr>
                <w:b/>
              </w:rPr>
            </w:pPr>
          </w:p>
        </w:tc>
      </w:tr>
      <w:tr w:rsidR="00510F59" w:rsidRPr="00AE26AE" w14:paraId="6080C3E6" w14:textId="77777777" w:rsidTr="00D86511">
        <w:trPr>
          <w:trHeight w:val="454"/>
        </w:trPr>
        <w:tc>
          <w:tcPr>
            <w:tcW w:w="5104" w:type="dxa"/>
          </w:tcPr>
          <w:p w14:paraId="7DBB0EA7" w14:textId="77777777" w:rsidR="00510F59" w:rsidRPr="00510F59" w:rsidRDefault="00510F59" w:rsidP="00D8651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10F59">
              <w:rPr>
                <w:rFonts w:ascii="Verdana" w:hAnsi="Verdana"/>
                <w:sz w:val="20"/>
                <w:szCs w:val="20"/>
              </w:rPr>
              <w:t>Contactpersoon</w:t>
            </w:r>
          </w:p>
        </w:tc>
        <w:tc>
          <w:tcPr>
            <w:tcW w:w="5245" w:type="dxa"/>
          </w:tcPr>
          <w:p w14:paraId="0C2E1FA5" w14:textId="77777777" w:rsidR="00510F59" w:rsidRPr="00AE26AE" w:rsidRDefault="00510F59" w:rsidP="00D86511">
            <w:pPr>
              <w:rPr>
                <w:b/>
              </w:rPr>
            </w:pPr>
          </w:p>
        </w:tc>
      </w:tr>
      <w:tr w:rsidR="00510F59" w:rsidRPr="00AE26AE" w14:paraId="0836BA6A" w14:textId="77777777" w:rsidTr="00D86511">
        <w:trPr>
          <w:trHeight w:val="454"/>
        </w:trPr>
        <w:tc>
          <w:tcPr>
            <w:tcW w:w="5104" w:type="dxa"/>
          </w:tcPr>
          <w:p w14:paraId="46E828EB" w14:textId="77777777" w:rsidR="00510F59" w:rsidRPr="00510F59" w:rsidRDefault="00510F59" w:rsidP="00D8651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10F59">
              <w:rPr>
                <w:rFonts w:ascii="Verdana" w:hAnsi="Verdana"/>
                <w:sz w:val="20"/>
                <w:szCs w:val="20"/>
              </w:rPr>
              <w:t>E-mailadres</w:t>
            </w:r>
          </w:p>
        </w:tc>
        <w:tc>
          <w:tcPr>
            <w:tcW w:w="5245" w:type="dxa"/>
          </w:tcPr>
          <w:p w14:paraId="53769B75" w14:textId="77777777" w:rsidR="00510F59" w:rsidRPr="00AE26AE" w:rsidRDefault="00510F59" w:rsidP="00D86511">
            <w:pPr>
              <w:rPr>
                <w:b/>
              </w:rPr>
            </w:pPr>
          </w:p>
        </w:tc>
      </w:tr>
      <w:tr w:rsidR="00510F59" w:rsidRPr="00AE26AE" w14:paraId="14655ADB" w14:textId="77777777" w:rsidTr="00D86511">
        <w:trPr>
          <w:trHeight w:val="454"/>
        </w:trPr>
        <w:tc>
          <w:tcPr>
            <w:tcW w:w="5104" w:type="dxa"/>
          </w:tcPr>
          <w:p w14:paraId="369A1EFE" w14:textId="77777777" w:rsidR="00510F59" w:rsidRPr="00510F59" w:rsidRDefault="00510F59" w:rsidP="00D8651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10F59">
              <w:rPr>
                <w:rFonts w:ascii="Verdana" w:hAnsi="Verdana"/>
                <w:sz w:val="20"/>
                <w:szCs w:val="20"/>
              </w:rPr>
              <w:t>Telefoonnummer</w:t>
            </w:r>
          </w:p>
        </w:tc>
        <w:tc>
          <w:tcPr>
            <w:tcW w:w="5245" w:type="dxa"/>
          </w:tcPr>
          <w:p w14:paraId="51A3CFBD" w14:textId="77777777" w:rsidR="00510F59" w:rsidRPr="00AE26AE" w:rsidRDefault="00510F59" w:rsidP="00D86511">
            <w:pPr>
              <w:rPr>
                <w:b/>
              </w:rPr>
            </w:pPr>
          </w:p>
        </w:tc>
      </w:tr>
      <w:tr w:rsidR="00510F59" w:rsidRPr="00AE26AE" w14:paraId="3C606327" w14:textId="77777777" w:rsidTr="00D86511">
        <w:trPr>
          <w:trHeight w:val="454"/>
        </w:trPr>
        <w:tc>
          <w:tcPr>
            <w:tcW w:w="10349" w:type="dxa"/>
            <w:gridSpan w:val="2"/>
            <w:shd w:val="clear" w:color="auto" w:fill="D9D9D9" w:themeFill="background1" w:themeFillShade="D9"/>
          </w:tcPr>
          <w:p w14:paraId="0F5B4B31" w14:textId="77777777" w:rsidR="00510F59" w:rsidRPr="00510F59" w:rsidRDefault="00510F59" w:rsidP="00D8651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10F59" w:rsidRPr="00AE26AE" w14:paraId="11932A4F" w14:textId="77777777" w:rsidTr="00D86511">
        <w:trPr>
          <w:trHeight w:val="454"/>
        </w:trPr>
        <w:tc>
          <w:tcPr>
            <w:tcW w:w="5104" w:type="dxa"/>
          </w:tcPr>
          <w:p w14:paraId="58C8AC87" w14:textId="77777777" w:rsidR="00510F59" w:rsidRPr="00510F59" w:rsidRDefault="00510F59" w:rsidP="00D8651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10F59">
              <w:rPr>
                <w:rFonts w:ascii="Verdana" w:hAnsi="Verdana"/>
                <w:b/>
                <w:sz w:val="20"/>
                <w:szCs w:val="20"/>
              </w:rPr>
              <w:t>Gegevens bijscholing:</w:t>
            </w:r>
          </w:p>
        </w:tc>
        <w:tc>
          <w:tcPr>
            <w:tcW w:w="5245" w:type="dxa"/>
          </w:tcPr>
          <w:p w14:paraId="258F9D52" w14:textId="77777777" w:rsidR="00510F59" w:rsidRPr="00AE26AE" w:rsidRDefault="00510F59" w:rsidP="00D86511">
            <w:pPr>
              <w:rPr>
                <w:b/>
              </w:rPr>
            </w:pPr>
          </w:p>
        </w:tc>
      </w:tr>
      <w:tr w:rsidR="00510F59" w:rsidRPr="00AE26AE" w14:paraId="17602C76" w14:textId="77777777" w:rsidTr="00D86511">
        <w:trPr>
          <w:trHeight w:val="454"/>
        </w:trPr>
        <w:tc>
          <w:tcPr>
            <w:tcW w:w="5104" w:type="dxa"/>
          </w:tcPr>
          <w:p w14:paraId="55CAD22B" w14:textId="77777777" w:rsidR="00510F59" w:rsidRPr="00510F59" w:rsidRDefault="00510F59" w:rsidP="00D8651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10F59">
              <w:rPr>
                <w:rFonts w:ascii="Verdana" w:hAnsi="Verdana" w:cstheme="minorHAnsi"/>
                <w:sz w:val="20"/>
                <w:szCs w:val="20"/>
              </w:rPr>
              <w:t xml:space="preserve">Adresgegevens bijscholing </w:t>
            </w:r>
          </w:p>
        </w:tc>
        <w:tc>
          <w:tcPr>
            <w:tcW w:w="5245" w:type="dxa"/>
          </w:tcPr>
          <w:p w14:paraId="60EDA1AC" w14:textId="77777777" w:rsidR="00510F59" w:rsidRPr="00AE26AE" w:rsidRDefault="00510F59" w:rsidP="00D86511">
            <w:pPr>
              <w:rPr>
                <w:b/>
              </w:rPr>
            </w:pPr>
          </w:p>
        </w:tc>
      </w:tr>
      <w:tr w:rsidR="00510F59" w:rsidRPr="00AE26AE" w14:paraId="0B96EF2F" w14:textId="77777777" w:rsidTr="00D86511">
        <w:trPr>
          <w:trHeight w:val="454"/>
        </w:trPr>
        <w:tc>
          <w:tcPr>
            <w:tcW w:w="5104" w:type="dxa"/>
          </w:tcPr>
          <w:p w14:paraId="5F9670B3" w14:textId="77777777" w:rsidR="00510F59" w:rsidRPr="00510F59" w:rsidRDefault="00510F59" w:rsidP="00D8651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10F59">
              <w:rPr>
                <w:rFonts w:ascii="Verdana" w:hAnsi="Verdana"/>
                <w:sz w:val="20"/>
                <w:szCs w:val="20"/>
              </w:rPr>
              <w:t>Datum bijscholing</w:t>
            </w:r>
          </w:p>
        </w:tc>
        <w:tc>
          <w:tcPr>
            <w:tcW w:w="5245" w:type="dxa"/>
          </w:tcPr>
          <w:p w14:paraId="296E67F5" w14:textId="77777777" w:rsidR="00510F59" w:rsidRPr="00AE26AE" w:rsidRDefault="00510F59" w:rsidP="00D86511">
            <w:pPr>
              <w:rPr>
                <w:b/>
              </w:rPr>
            </w:pPr>
          </w:p>
        </w:tc>
      </w:tr>
      <w:tr w:rsidR="00510F59" w:rsidRPr="00AE26AE" w14:paraId="0A87F48E" w14:textId="77777777" w:rsidTr="00D86511">
        <w:trPr>
          <w:trHeight w:val="454"/>
        </w:trPr>
        <w:tc>
          <w:tcPr>
            <w:tcW w:w="5104" w:type="dxa"/>
          </w:tcPr>
          <w:p w14:paraId="386294FF" w14:textId="77777777" w:rsidR="00510F59" w:rsidRPr="00510F59" w:rsidRDefault="00510F59" w:rsidP="00D8651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10F59">
              <w:rPr>
                <w:rFonts w:ascii="Verdana" w:hAnsi="Verdana"/>
                <w:sz w:val="20"/>
                <w:szCs w:val="20"/>
              </w:rPr>
              <w:t>Docent bijscholing</w:t>
            </w:r>
          </w:p>
        </w:tc>
        <w:tc>
          <w:tcPr>
            <w:tcW w:w="5245" w:type="dxa"/>
          </w:tcPr>
          <w:p w14:paraId="38FAD9F2" w14:textId="77777777" w:rsidR="00510F59" w:rsidRPr="00AE26AE" w:rsidRDefault="00510F59" w:rsidP="00D86511">
            <w:pPr>
              <w:rPr>
                <w:b/>
              </w:rPr>
            </w:pPr>
          </w:p>
        </w:tc>
      </w:tr>
      <w:tr w:rsidR="00510F59" w:rsidRPr="00AE26AE" w14:paraId="30B6463D" w14:textId="77777777" w:rsidTr="00D86511">
        <w:trPr>
          <w:trHeight w:val="454"/>
        </w:trPr>
        <w:tc>
          <w:tcPr>
            <w:tcW w:w="5104" w:type="dxa"/>
          </w:tcPr>
          <w:p w14:paraId="1CBDA4AF" w14:textId="77777777" w:rsidR="00510F59" w:rsidRPr="00510F59" w:rsidRDefault="00510F59" w:rsidP="00D8651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10F59">
              <w:rPr>
                <w:rFonts w:ascii="Verdana" w:hAnsi="Verdana"/>
                <w:sz w:val="20"/>
                <w:szCs w:val="20"/>
              </w:rPr>
              <w:t>Maximum aantal deelnemers</w:t>
            </w:r>
          </w:p>
        </w:tc>
        <w:tc>
          <w:tcPr>
            <w:tcW w:w="5245" w:type="dxa"/>
          </w:tcPr>
          <w:p w14:paraId="326390C9" w14:textId="77777777" w:rsidR="00510F59" w:rsidRPr="00AE26AE" w:rsidRDefault="00510F59" w:rsidP="00D86511">
            <w:pPr>
              <w:rPr>
                <w:b/>
              </w:rPr>
            </w:pPr>
          </w:p>
        </w:tc>
      </w:tr>
      <w:tr w:rsidR="00510F59" w:rsidRPr="00AE26AE" w14:paraId="1C8D90CD" w14:textId="77777777" w:rsidTr="00D86511">
        <w:trPr>
          <w:trHeight w:val="454"/>
        </w:trPr>
        <w:tc>
          <w:tcPr>
            <w:tcW w:w="5104" w:type="dxa"/>
          </w:tcPr>
          <w:p w14:paraId="5BB1561E" w14:textId="77777777" w:rsidR="00510F59" w:rsidRPr="00510F59" w:rsidRDefault="00510F59" w:rsidP="00D8651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10F59">
              <w:rPr>
                <w:rFonts w:ascii="Verdana" w:hAnsi="Verdana"/>
                <w:sz w:val="20"/>
                <w:szCs w:val="20"/>
              </w:rPr>
              <w:t>Duur bijscholing</w:t>
            </w:r>
          </w:p>
        </w:tc>
        <w:tc>
          <w:tcPr>
            <w:tcW w:w="5245" w:type="dxa"/>
          </w:tcPr>
          <w:p w14:paraId="3D41B36F" w14:textId="77777777" w:rsidR="00510F59" w:rsidRPr="00AE26AE" w:rsidRDefault="00510F59" w:rsidP="00D86511">
            <w:pPr>
              <w:rPr>
                <w:b/>
              </w:rPr>
            </w:pPr>
          </w:p>
        </w:tc>
      </w:tr>
      <w:tr w:rsidR="00510F59" w14:paraId="4F2BD2F3" w14:textId="77777777" w:rsidTr="00D86511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7DF8DC64" w14:textId="77777777" w:rsidR="00510F59" w:rsidRPr="00510F59" w:rsidRDefault="00510F59" w:rsidP="00D8651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10F59" w:rsidRPr="004C3845" w14:paraId="003E4705" w14:textId="77777777" w:rsidTr="00D86511">
        <w:tc>
          <w:tcPr>
            <w:tcW w:w="10349" w:type="dxa"/>
            <w:gridSpan w:val="2"/>
          </w:tcPr>
          <w:p w14:paraId="5F48A066" w14:textId="77777777" w:rsidR="00510F59" w:rsidRPr="00510F59" w:rsidRDefault="00510F59" w:rsidP="00D8651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10F59">
              <w:rPr>
                <w:rFonts w:ascii="Verdana" w:hAnsi="Verdana"/>
                <w:b/>
                <w:sz w:val="20"/>
                <w:szCs w:val="20"/>
              </w:rPr>
              <w:t>Inhoud Programma: geef een zo duidelijk mogelijke omschrijving van de inhoud van de bijscholing en voeg zo mogelijk een folder, programmablad of een andere informatiebron van deze bijscholing toe.</w:t>
            </w:r>
          </w:p>
        </w:tc>
      </w:tr>
      <w:tr w:rsidR="00510F59" w14:paraId="33D0A3D7" w14:textId="77777777" w:rsidTr="00D86511">
        <w:trPr>
          <w:trHeight w:val="826"/>
        </w:trPr>
        <w:tc>
          <w:tcPr>
            <w:tcW w:w="10349" w:type="dxa"/>
            <w:gridSpan w:val="2"/>
          </w:tcPr>
          <w:p w14:paraId="703735BF" w14:textId="77777777" w:rsidR="00510F59" w:rsidRPr="00510F59" w:rsidRDefault="00510F59" w:rsidP="00D86511">
            <w:pPr>
              <w:rPr>
                <w:rFonts w:ascii="Verdana" w:hAnsi="Verdana"/>
                <w:sz w:val="20"/>
                <w:szCs w:val="20"/>
              </w:rPr>
            </w:pPr>
          </w:p>
          <w:p w14:paraId="1115E3AA" w14:textId="77777777" w:rsidR="00510F59" w:rsidRPr="00510F59" w:rsidRDefault="00510F59" w:rsidP="00D86511">
            <w:pPr>
              <w:rPr>
                <w:rFonts w:ascii="Verdana" w:hAnsi="Verdana"/>
                <w:sz w:val="20"/>
                <w:szCs w:val="20"/>
              </w:rPr>
            </w:pPr>
          </w:p>
          <w:p w14:paraId="0FCBBB9D" w14:textId="77777777" w:rsidR="00510F59" w:rsidRPr="00510F59" w:rsidRDefault="00510F59" w:rsidP="00D86511">
            <w:pPr>
              <w:rPr>
                <w:rFonts w:ascii="Verdana" w:hAnsi="Verdana"/>
                <w:sz w:val="20"/>
                <w:szCs w:val="20"/>
              </w:rPr>
            </w:pPr>
          </w:p>
          <w:p w14:paraId="15E93B1F" w14:textId="77777777" w:rsidR="00510F59" w:rsidRPr="00510F59" w:rsidRDefault="00510F59" w:rsidP="00D86511">
            <w:pPr>
              <w:rPr>
                <w:rFonts w:ascii="Verdana" w:hAnsi="Verdana"/>
                <w:sz w:val="20"/>
                <w:szCs w:val="20"/>
              </w:rPr>
            </w:pPr>
          </w:p>
          <w:p w14:paraId="2F8DD9DF" w14:textId="77777777" w:rsidR="00510F59" w:rsidRPr="00510F59" w:rsidRDefault="00510F59" w:rsidP="00D86511">
            <w:pPr>
              <w:rPr>
                <w:rFonts w:ascii="Verdana" w:hAnsi="Verdana"/>
                <w:sz w:val="20"/>
                <w:szCs w:val="20"/>
              </w:rPr>
            </w:pPr>
          </w:p>
          <w:p w14:paraId="6FEC1008" w14:textId="77777777" w:rsidR="00510F59" w:rsidRPr="00510F59" w:rsidRDefault="00510F59" w:rsidP="00D86511">
            <w:pPr>
              <w:rPr>
                <w:rFonts w:ascii="Verdana" w:hAnsi="Verdana"/>
                <w:sz w:val="20"/>
                <w:szCs w:val="20"/>
              </w:rPr>
            </w:pPr>
          </w:p>
          <w:p w14:paraId="509FE22A" w14:textId="77777777" w:rsidR="00510F59" w:rsidRPr="00510F59" w:rsidRDefault="00510F59" w:rsidP="00D86511">
            <w:pPr>
              <w:rPr>
                <w:rFonts w:ascii="Verdana" w:hAnsi="Verdana"/>
                <w:sz w:val="20"/>
                <w:szCs w:val="20"/>
              </w:rPr>
            </w:pPr>
          </w:p>
          <w:p w14:paraId="20B4543B" w14:textId="77777777" w:rsidR="00510F59" w:rsidRPr="00510F59" w:rsidRDefault="00510F59" w:rsidP="00D86511">
            <w:pPr>
              <w:rPr>
                <w:rFonts w:ascii="Verdana" w:hAnsi="Verdana"/>
                <w:sz w:val="20"/>
                <w:szCs w:val="20"/>
              </w:rPr>
            </w:pPr>
          </w:p>
          <w:p w14:paraId="41100F49" w14:textId="77777777" w:rsidR="00510F59" w:rsidRPr="00510F59" w:rsidRDefault="00510F59" w:rsidP="00D86511">
            <w:pPr>
              <w:rPr>
                <w:rFonts w:ascii="Verdana" w:hAnsi="Verdana"/>
                <w:sz w:val="20"/>
                <w:szCs w:val="20"/>
              </w:rPr>
            </w:pPr>
          </w:p>
          <w:p w14:paraId="202731AC" w14:textId="77777777" w:rsidR="00510F59" w:rsidRPr="00510F59" w:rsidRDefault="00510F59" w:rsidP="00D86511">
            <w:pPr>
              <w:rPr>
                <w:rFonts w:ascii="Verdana" w:hAnsi="Verdana"/>
                <w:sz w:val="20"/>
                <w:szCs w:val="20"/>
              </w:rPr>
            </w:pPr>
          </w:p>
          <w:p w14:paraId="1AA95845" w14:textId="77777777" w:rsidR="00510F59" w:rsidRPr="00510F59" w:rsidRDefault="00510F59" w:rsidP="00D86511">
            <w:pPr>
              <w:rPr>
                <w:rFonts w:ascii="Verdana" w:hAnsi="Verdana"/>
                <w:sz w:val="20"/>
                <w:szCs w:val="20"/>
              </w:rPr>
            </w:pPr>
          </w:p>
          <w:p w14:paraId="6DAC1F2A" w14:textId="77777777" w:rsidR="00510F59" w:rsidRPr="00510F59" w:rsidRDefault="00510F59" w:rsidP="00D86511">
            <w:pPr>
              <w:rPr>
                <w:rFonts w:ascii="Verdana" w:hAnsi="Verdana"/>
                <w:sz w:val="20"/>
                <w:szCs w:val="20"/>
              </w:rPr>
            </w:pPr>
          </w:p>
          <w:p w14:paraId="7F346EC3" w14:textId="77777777" w:rsidR="00510F59" w:rsidRPr="00510F59" w:rsidRDefault="00510F59" w:rsidP="00D86511">
            <w:pPr>
              <w:rPr>
                <w:rFonts w:ascii="Verdana" w:hAnsi="Verdana"/>
                <w:sz w:val="20"/>
                <w:szCs w:val="20"/>
              </w:rPr>
            </w:pPr>
          </w:p>
          <w:p w14:paraId="198A2D3F" w14:textId="77777777" w:rsidR="00510F59" w:rsidRPr="00510F59" w:rsidRDefault="00510F59" w:rsidP="00D86511">
            <w:pPr>
              <w:rPr>
                <w:rFonts w:ascii="Verdana" w:hAnsi="Verdana"/>
                <w:sz w:val="20"/>
                <w:szCs w:val="20"/>
              </w:rPr>
            </w:pPr>
          </w:p>
          <w:p w14:paraId="64F68DD8" w14:textId="77777777" w:rsidR="00510F59" w:rsidRPr="00510F59" w:rsidRDefault="00510F59" w:rsidP="00D86511">
            <w:pPr>
              <w:rPr>
                <w:rFonts w:ascii="Verdana" w:hAnsi="Verdana"/>
                <w:sz w:val="20"/>
                <w:szCs w:val="20"/>
              </w:rPr>
            </w:pPr>
          </w:p>
          <w:p w14:paraId="61AC8E01" w14:textId="77777777" w:rsidR="00510F59" w:rsidRPr="00510F59" w:rsidRDefault="00510F59" w:rsidP="00D8651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10F59" w14:paraId="7E5A27CD" w14:textId="77777777" w:rsidTr="00D86511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662A4306" w14:textId="77777777" w:rsidR="00510F59" w:rsidRPr="00510F59" w:rsidRDefault="00510F59" w:rsidP="00D8651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10F59" w14:paraId="47D683DC" w14:textId="77777777" w:rsidTr="00D86511">
        <w:trPr>
          <w:trHeight w:val="1404"/>
        </w:trPr>
        <w:tc>
          <w:tcPr>
            <w:tcW w:w="10349" w:type="dxa"/>
            <w:gridSpan w:val="2"/>
          </w:tcPr>
          <w:p w14:paraId="63B5CF84" w14:textId="77777777" w:rsidR="00510F59" w:rsidRPr="00510F59" w:rsidRDefault="00510F59" w:rsidP="00D8651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10F59">
              <w:rPr>
                <w:rFonts w:ascii="Verdana" w:hAnsi="Verdana"/>
                <w:b/>
                <w:sz w:val="20"/>
                <w:szCs w:val="20"/>
              </w:rPr>
              <w:t xml:space="preserve">Aanvraagformulier bijscholing ondernemers– licentiepunten digitaal opsturen naar: </w:t>
            </w:r>
          </w:p>
          <w:p w14:paraId="50E6F875" w14:textId="77777777" w:rsidR="00510F59" w:rsidRPr="00510F59" w:rsidRDefault="00510F59" w:rsidP="00D86511">
            <w:pPr>
              <w:rPr>
                <w:rFonts w:ascii="Verdana" w:hAnsi="Verdana"/>
                <w:sz w:val="20"/>
                <w:szCs w:val="20"/>
              </w:rPr>
            </w:pPr>
            <w:r w:rsidRPr="00510F59">
              <w:rPr>
                <w:rFonts w:ascii="Verdana" w:hAnsi="Verdana"/>
                <w:b/>
                <w:sz w:val="20"/>
                <w:szCs w:val="20"/>
              </w:rPr>
              <w:t xml:space="preserve">KNZB Afdeling Opleidingen </w:t>
            </w:r>
            <w:r w:rsidRPr="00510F59">
              <w:rPr>
                <w:rFonts w:ascii="Verdana" w:hAnsi="Verdana"/>
                <w:b/>
                <w:sz w:val="20"/>
                <w:szCs w:val="20"/>
              </w:rPr>
              <w:sym w:font="Wingdings" w:char="F0E0"/>
            </w:r>
            <w:r w:rsidRPr="00510F59">
              <w:rPr>
                <w:rFonts w:ascii="Verdana" w:hAnsi="Verdana"/>
                <w:b/>
                <w:sz w:val="20"/>
                <w:szCs w:val="20"/>
              </w:rPr>
              <w:t xml:space="preserve"> opleidingen@knzb.nl</w:t>
            </w:r>
          </w:p>
        </w:tc>
      </w:tr>
    </w:tbl>
    <w:p w14:paraId="3BE55BE7" w14:textId="77777777" w:rsidR="00726D97" w:rsidRPr="00C01B9A" w:rsidRDefault="00726D97" w:rsidP="00C01B9A"/>
    <w:sectPr w:rsidR="00726D97" w:rsidRPr="00C01B9A" w:rsidSect="00AD5CA7">
      <w:headerReference w:type="default" r:id="rId10"/>
      <w:footerReference w:type="default" r:id="rId11"/>
      <w:pgSz w:w="11906" w:h="16838" w:code="9"/>
      <w:pgMar w:top="2693" w:right="851" w:bottom="1985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76276" w14:textId="77777777" w:rsidR="003637EC" w:rsidRDefault="003637EC" w:rsidP="00055A43">
      <w:r>
        <w:separator/>
      </w:r>
    </w:p>
  </w:endnote>
  <w:endnote w:type="continuationSeparator" w:id="0">
    <w:p w14:paraId="3726F353" w14:textId="77777777" w:rsidR="003637EC" w:rsidRDefault="003637EC" w:rsidP="00055A43">
      <w:r>
        <w:continuationSeparator/>
      </w:r>
    </w:p>
  </w:endnote>
  <w:endnote w:type="continuationNotice" w:id="1">
    <w:p w14:paraId="0D8AF099" w14:textId="77777777" w:rsidR="003637EC" w:rsidRDefault="003637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6758" w14:textId="77777777" w:rsidR="00C41652" w:rsidRDefault="00C41652">
    <w:pPr>
      <w:pStyle w:val="Voettekst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61B675E" wp14:editId="6FBFAC56">
          <wp:simplePos x="0" y="0"/>
          <wp:positionH relativeFrom="column">
            <wp:posOffset>-548005</wp:posOffset>
          </wp:positionH>
          <wp:positionV relativeFrom="paragraph">
            <wp:posOffset>-278765</wp:posOffset>
          </wp:positionV>
          <wp:extent cx="7651750" cy="982344"/>
          <wp:effectExtent l="0" t="0" r="0" b="889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we golf Passie voor wa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750" cy="982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1</w:t>
    </w:r>
    <w:sdt>
      <w:sdtPr>
        <w:id w:val="-79544933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F3886">
          <w:rPr>
            <w:noProof/>
          </w:rPr>
          <w:t>1</w:t>
        </w:r>
        <w:r>
          <w:fldChar w:fldCharType="end"/>
        </w:r>
      </w:sdtContent>
    </w:sdt>
  </w:p>
  <w:p w14:paraId="561B6759" w14:textId="77777777" w:rsidR="00C41652" w:rsidRDefault="00C41652">
    <w:pPr>
      <w:pStyle w:val="Voetteks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EA186" w14:textId="77777777" w:rsidR="003637EC" w:rsidRDefault="003637EC" w:rsidP="00055A43">
      <w:r>
        <w:separator/>
      </w:r>
    </w:p>
  </w:footnote>
  <w:footnote w:type="continuationSeparator" w:id="0">
    <w:p w14:paraId="7067B6AB" w14:textId="77777777" w:rsidR="003637EC" w:rsidRDefault="003637EC" w:rsidP="00055A43">
      <w:r>
        <w:continuationSeparator/>
      </w:r>
    </w:p>
  </w:footnote>
  <w:footnote w:type="continuationNotice" w:id="1">
    <w:p w14:paraId="4FA4D3CC" w14:textId="77777777" w:rsidR="003637EC" w:rsidRDefault="003637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6754" w14:textId="394D5EA6" w:rsidR="00C41652" w:rsidRDefault="00AB084C" w:rsidP="00F9464C">
    <w:pPr>
      <w:pStyle w:val="Koptekst0"/>
      <w:jc w:val="right"/>
    </w:pPr>
    <w:r w:rsidRPr="00AE2CCC">
      <w:rPr>
        <w:b/>
        <w:noProof/>
      </w:rPr>
      <w:drawing>
        <wp:anchor distT="0" distB="0" distL="114300" distR="114300" simplePos="0" relativeHeight="251660288" behindDoc="0" locked="0" layoutInCell="1" allowOverlap="1" wp14:anchorId="561B675C" wp14:editId="718AB408">
          <wp:simplePos x="0" y="0"/>
          <wp:positionH relativeFrom="column">
            <wp:posOffset>6231012</wp:posOffset>
          </wp:positionH>
          <wp:positionV relativeFrom="paragraph">
            <wp:posOffset>71919</wp:posOffset>
          </wp:positionV>
          <wp:extent cx="650055" cy="650055"/>
          <wp:effectExtent l="0" t="0" r="0" b="0"/>
          <wp:wrapNone/>
          <wp:docPr id="7" name="Afbeelding 7" descr="N:\Marketing &amp; Communicatie\Huisstijl\Nieuwe huisstijl\Logo\A-knzb_stapel_beeldmerk\knzb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Marketing &amp; Communicatie\Huisstijl\Nieuwe huisstijl\Logo\A-knzb_stapel_beeldmerk\knzb_logo_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055" cy="65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652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1B675A" wp14:editId="0D4621FD">
              <wp:simplePos x="0" y="0"/>
              <wp:positionH relativeFrom="column">
                <wp:posOffset>-578484</wp:posOffset>
              </wp:positionH>
              <wp:positionV relativeFrom="paragraph">
                <wp:posOffset>-388620</wp:posOffset>
              </wp:positionV>
              <wp:extent cx="7639050" cy="390525"/>
              <wp:effectExtent l="0" t="0" r="0" b="9525"/>
              <wp:wrapNone/>
              <wp:docPr id="11" name="Rechthoe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9050" cy="39052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C54EE2" id="Rechthoek 11" o:spid="_x0000_s1026" style="position:absolute;margin-left:-45.55pt;margin-top:-30.6pt;width:601.5pt;height:3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" fillcolor="#f60" stroked="f" strokeweight="2pt"/>
          </w:pict>
        </mc:Fallback>
      </mc:AlternateContent>
    </w:r>
  </w:p>
  <w:p w14:paraId="47817586" w14:textId="7BE6431F" w:rsidR="00FC4146" w:rsidRPr="00AE2CCC" w:rsidRDefault="00415CC9" w:rsidP="00415CC9">
    <w:pPr>
      <w:pStyle w:val="Koptekst0"/>
      <w:rPr>
        <w:rFonts w:ascii="Verdana" w:hAnsi="Verdana"/>
        <w:b/>
        <w:color w:val="0065BD"/>
        <w:sz w:val="40"/>
      </w:rPr>
    </w:pPr>
    <w:r w:rsidRPr="00415CC9">
      <w:rPr>
        <w:rFonts w:ascii="Verdana" w:hAnsi="Verdana"/>
        <w:b/>
        <w:color w:val="0065BD"/>
        <w:sz w:val="40"/>
      </w:rPr>
      <w:t>Aanvraagformulier bijscholing – licentiepunten</w:t>
    </w:r>
    <w:r>
      <w:rPr>
        <w:rFonts w:ascii="Verdana" w:hAnsi="Verdana"/>
        <w:b/>
        <w:color w:val="0065BD"/>
        <w:sz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2D4"/>
    <w:multiLevelType w:val="hybridMultilevel"/>
    <w:tmpl w:val="3D1A5CF8"/>
    <w:lvl w:ilvl="0" w:tplc="57C6D60C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5936"/>
    <w:multiLevelType w:val="hybridMultilevel"/>
    <w:tmpl w:val="5EAA08A4"/>
    <w:lvl w:ilvl="0" w:tplc="1BE20F3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4E31"/>
    <w:multiLevelType w:val="hybridMultilevel"/>
    <w:tmpl w:val="3EF6BF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558CA"/>
    <w:multiLevelType w:val="hybridMultilevel"/>
    <w:tmpl w:val="0BE0FB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36530"/>
    <w:multiLevelType w:val="multilevel"/>
    <w:tmpl w:val="4B88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1B2197"/>
    <w:multiLevelType w:val="multilevel"/>
    <w:tmpl w:val="8C2A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90780C"/>
    <w:multiLevelType w:val="hybridMultilevel"/>
    <w:tmpl w:val="77DCBBD2"/>
    <w:lvl w:ilvl="0" w:tplc="1BE20F32">
      <w:start w:val="1"/>
      <w:numFmt w:val="bullet"/>
      <w:lvlText w:val="-"/>
      <w:lvlJc w:val="left"/>
      <w:pPr>
        <w:ind w:left="1428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1E00986"/>
    <w:multiLevelType w:val="hybridMultilevel"/>
    <w:tmpl w:val="2A1AA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0222D"/>
    <w:multiLevelType w:val="multilevel"/>
    <w:tmpl w:val="AA5E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284271"/>
    <w:multiLevelType w:val="hybridMultilevel"/>
    <w:tmpl w:val="A87889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B664D"/>
    <w:multiLevelType w:val="multilevel"/>
    <w:tmpl w:val="E38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72600"/>
    <w:multiLevelType w:val="multilevel"/>
    <w:tmpl w:val="2114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775F5D"/>
    <w:multiLevelType w:val="hybridMultilevel"/>
    <w:tmpl w:val="837C8D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15E4D"/>
    <w:multiLevelType w:val="multilevel"/>
    <w:tmpl w:val="E68E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36658F"/>
    <w:multiLevelType w:val="hybridMultilevel"/>
    <w:tmpl w:val="AAAACC20"/>
    <w:lvl w:ilvl="0" w:tplc="6688FF38">
      <w:start w:val="5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257914">
    <w:abstractNumId w:val="12"/>
  </w:num>
  <w:num w:numId="2" w16cid:durableId="2093768558">
    <w:abstractNumId w:val="9"/>
  </w:num>
  <w:num w:numId="3" w16cid:durableId="1372077422">
    <w:abstractNumId w:val="14"/>
  </w:num>
  <w:num w:numId="4" w16cid:durableId="1633053044">
    <w:abstractNumId w:val="0"/>
  </w:num>
  <w:num w:numId="5" w16cid:durableId="484050544">
    <w:abstractNumId w:val="4"/>
  </w:num>
  <w:num w:numId="6" w16cid:durableId="250699502">
    <w:abstractNumId w:val="11"/>
  </w:num>
  <w:num w:numId="7" w16cid:durableId="1147669443">
    <w:abstractNumId w:val="5"/>
  </w:num>
  <w:num w:numId="8" w16cid:durableId="2124031628">
    <w:abstractNumId w:val="13"/>
  </w:num>
  <w:num w:numId="9" w16cid:durableId="660279770">
    <w:abstractNumId w:val="8"/>
  </w:num>
  <w:num w:numId="10" w16cid:durableId="221061897">
    <w:abstractNumId w:val="10"/>
  </w:num>
  <w:num w:numId="11" w16cid:durableId="552622302">
    <w:abstractNumId w:val="2"/>
  </w:num>
  <w:num w:numId="12" w16cid:durableId="118378069">
    <w:abstractNumId w:val="1"/>
  </w:num>
  <w:num w:numId="13" w16cid:durableId="1250577373">
    <w:abstractNumId w:val="6"/>
  </w:num>
  <w:num w:numId="14" w16cid:durableId="1455633523">
    <w:abstractNumId w:val="7"/>
  </w:num>
  <w:num w:numId="15" w16cid:durableId="1737625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22"/>
    <w:rsid w:val="00012970"/>
    <w:rsid w:val="000133E5"/>
    <w:rsid w:val="00016CA1"/>
    <w:rsid w:val="00023343"/>
    <w:rsid w:val="00036442"/>
    <w:rsid w:val="00036845"/>
    <w:rsid w:val="00054764"/>
    <w:rsid w:val="00055A43"/>
    <w:rsid w:val="00056E65"/>
    <w:rsid w:val="000606E2"/>
    <w:rsid w:val="00064BC6"/>
    <w:rsid w:val="00070CC2"/>
    <w:rsid w:val="00073E73"/>
    <w:rsid w:val="00076093"/>
    <w:rsid w:val="00083913"/>
    <w:rsid w:val="00093C90"/>
    <w:rsid w:val="0009519C"/>
    <w:rsid w:val="000A31D2"/>
    <w:rsid w:val="000C0613"/>
    <w:rsid w:val="000C1325"/>
    <w:rsid w:val="000C1491"/>
    <w:rsid w:val="000C439F"/>
    <w:rsid w:val="000D2BCE"/>
    <w:rsid w:val="000D4018"/>
    <w:rsid w:val="000D6B88"/>
    <w:rsid w:val="000F2436"/>
    <w:rsid w:val="001007C7"/>
    <w:rsid w:val="0010598C"/>
    <w:rsid w:val="00106FA7"/>
    <w:rsid w:val="00107273"/>
    <w:rsid w:val="001166F8"/>
    <w:rsid w:val="00116AC4"/>
    <w:rsid w:val="00126E2A"/>
    <w:rsid w:val="00142D35"/>
    <w:rsid w:val="00144129"/>
    <w:rsid w:val="001462EB"/>
    <w:rsid w:val="00146A93"/>
    <w:rsid w:val="00150E6B"/>
    <w:rsid w:val="00150FBA"/>
    <w:rsid w:val="0015510E"/>
    <w:rsid w:val="00163B74"/>
    <w:rsid w:val="00170ABD"/>
    <w:rsid w:val="00170F37"/>
    <w:rsid w:val="0017158A"/>
    <w:rsid w:val="00173ED0"/>
    <w:rsid w:val="00192387"/>
    <w:rsid w:val="00193872"/>
    <w:rsid w:val="00194FAC"/>
    <w:rsid w:val="001958E2"/>
    <w:rsid w:val="001A0041"/>
    <w:rsid w:val="001C7D97"/>
    <w:rsid w:val="001D1593"/>
    <w:rsid w:val="001D317D"/>
    <w:rsid w:val="001D6595"/>
    <w:rsid w:val="001F18D9"/>
    <w:rsid w:val="001F3886"/>
    <w:rsid w:val="001F75C7"/>
    <w:rsid w:val="00201B22"/>
    <w:rsid w:val="0020291A"/>
    <w:rsid w:val="002033DE"/>
    <w:rsid w:val="00210134"/>
    <w:rsid w:val="00210D64"/>
    <w:rsid w:val="0021149E"/>
    <w:rsid w:val="00214727"/>
    <w:rsid w:val="00220CEB"/>
    <w:rsid w:val="002251DA"/>
    <w:rsid w:val="00227CAE"/>
    <w:rsid w:val="00234F12"/>
    <w:rsid w:val="00237D5D"/>
    <w:rsid w:val="0024005E"/>
    <w:rsid w:val="00245851"/>
    <w:rsid w:val="00247630"/>
    <w:rsid w:val="002530E9"/>
    <w:rsid w:val="0025656B"/>
    <w:rsid w:val="0026101C"/>
    <w:rsid w:val="00265F58"/>
    <w:rsid w:val="002802B9"/>
    <w:rsid w:val="00281A6B"/>
    <w:rsid w:val="00281AB1"/>
    <w:rsid w:val="002A40DA"/>
    <w:rsid w:val="002A5BCE"/>
    <w:rsid w:val="002B5FA2"/>
    <w:rsid w:val="002B6389"/>
    <w:rsid w:val="002C02A2"/>
    <w:rsid w:val="002C27D5"/>
    <w:rsid w:val="002D26EB"/>
    <w:rsid w:val="002E080B"/>
    <w:rsid w:val="002E1D82"/>
    <w:rsid w:val="002F6B60"/>
    <w:rsid w:val="00301C7B"/>
    <w:rsid w:val="003028A1"/>
    <w:rsid w:val="0031271A"/>
    <w:rsid w:val="00312E69"/>
    <w:rsid w:val="00330B9F"/>
    <w:rsid w:val="00334D6A"/>
    <w:rsid w:val="00343028"/>
    <w:rsid w:val="00352B6F"/>
    <w:rsid w:val="0035722A"/>
    <w:rsid w:val="003616CE"/>
    <w:rsid w:val="003637EC"/>
    <w:rsid w:val="0036512E"/>
    <w:rsid w:val="00365CBD"/>
    <w:rsid w:val="00376571"/>
    <w:rsid w:val="00384C53"/>
    <w:rsid w:val="00385963"/>
    <w:rsid w:val="0039088C"/>
    <w:rsid w:val="003A664B"/>
    <w:rsid w:val="003A696F"/>
    <w:rsid w:val="003B61E1"/>
    <w:rsid w:val="003C73E1"/>
    <w:rsid w:val="003D0ABA"/>
    <w:rsid w:val="003D56A0"/>
    <w:rsid w:val="003E2ED4"/>
    <w:rsid w:val="003F0CD6"/>
    <w:rsid w:val="003F2616"/>
    <w:rsid w:val="004000E2"/>
    <w:rsid w:val="00407C03"/>
    <w:rsid w:val="004127EE"/>
    <w:rsid w:val="00413F36"/>
    <w:rsid w:val="00415CC9"/>
    <w:rsid w:val="004175FF"/>
    <w:rsid w:val="00417CCB"/>
    <w:rsid w:val="004254FA"/>
    <w:rsid w:val="00432826"/>
    <w:rsid w:val="00433C3B"/>
    <w:rsid w:val="00437162"/>
    <w:rsid w:val="0044187E"/>
    <w:rsid w:val="0044640C"/>
    <w:rsid w:val="004746D3"/>
    <w:rsid w:val="004808B8"/>
    <w:rsid w:val="0048107E"/>
    <w:rsid w:val="0048597E"/>
    <w:rsid w:val="0049544A"/>
    <w:rsid w:val="00497ABA"/>
    <w:rsid w:val="00497C4D"/>
    <w:rsid w:val="004A2475"/>
    <w:rsid w:val="004A73DE"/>
    <w:rsid w:val="004B476B"/>
    <w:rsid w:val="004B4EBB"/>
    <w:rsid w:val="004B65C4"/>
    <w:rsid w:val="004C1493"/>
    <w:rsid w:val="004C6CF6"/>
    <w:rsid w:val="004C6F29"/>
    <w:rsid w:val="004E2BDF"/>
    <w:rsid w:val="004E4681"/>
    <w:rsid w:val="004E594D"/>
    <w:rsid w:val="004F4341"/>
    <w:rsid w:val="004F5724"/>
    <w:rsid w:val="004F715F"/>
    <w:rsid w:val="00506B7E"/>
    <w:rsid w:val="00510F59"/>
    <w:rsid w:val="00512669"/>
    <w:rsid w:val="005146DB"/>
    <w:rsid w:val="00514A32"/>
    <w:rsid w:val="00514E9D"/>
    <w:rsid w:val="00523FD2"/>
    <w:rsid w:val="0053342A"/>
    <w:rsid w:val="005345ED"/>
    <w:rsid w:val="0054360C"/>
    <w:rsid w:val="00545C8D"/>
    <w:rsid w:val="00547C46"/>
    <w:rsid w:val="00553923"/>
    <w:rsid w:val="00564D92"/>
    <w:rsid w:val="00571A72"/>
    <w:rsid w:val="005752F3"/>
    <w:rsid w:val="00586FA1"/>
    <w:rsid w:val="00590194"/>
    <w:rsid w:val="0059679D"/>
    <w:rsid w:val="005972B4"/>
    <w:rsid w:val="005A1E76"/>
    <w:rsid w:val="005D48BB"/>
    <w:rsid w:val="005E4D0E"/>
    <w:rsid w:val="00603A63"/>
    <w:rsid w:val="00610324"/>
    <w:rsid w:val="0061363C"/>
    <w:rsid w:val="00613BA0"/>
    <w:rsid w:val="00614EA8"/>
    <w:rsid w:val="0061568D"/>
    <w:rsid w:val="00634E20"/>
    <w:rsid w:val="00636E19"/>
    <w:rsid w:val="00646054"/>
    <w:rsid w:val="006466C2"/>
    <w:rsid w:val="00646973"/>
    <w:rsid w:val="0066709D"/>
    <w:rsid w:val="00675452"/>
    <w:rsid w:val="00680F1B"/>
    <w:rsid w:val="006847F0"/>
    <w:rsid w:val="00686CF9"/>
    <w:rsid w:val="006920F0"/>
    <w:rsid w:val="006925EF"/>
    <w:rsid w:val="006940B0"/>
    <w:rsid w:val="006A407C"/>
    <w:rsid w:val="006B46F8"/>
    <w:rsid w:val="006C0D3A"/>
    <w:rsid w:val="006D5BAA"/>
    <w:rsid w:val="006D60C7"/>
    <w:rsid w:val="006D623D"/>
    <w:rsid w:val="006D7345"/>
    <w:rsid w:val="006E207C"/>
    <w:rsid w:val="006F0F7D"/>
    <w:rsid w:val="006F17A4"/>
    <w:rsid w:val="006F2D50"/>
    <w:rsid w:val="006F5149"/>
    <w:rsid w:val="00714F4F"/>
    <w:rsid w:val="007172F3"/>
    <w:rsid w:val="007268E0"/>
    <w:rsid w:val="00726D97"/>
    <w:rsid w:val="00732266"/>
    <w:rsid w:val="00736DD8"/>
    <w:rsid w:val="00737F23"/>
    <w:rsid w:val="00743157"/>
    <w:rsid w:val="00746FA1"/>
    <w:rsid w:val="00762094"/>
    <w:rsid w:val="00782930"/>
    <w:rsid w:val="00784799"/>
    <w:rsid w:val="007A1B89"/>
    <w:rsid w:val="007B010A"/>
    <w:rsid w:val="007B1428"/>
    <w:rsid w:val="007B296B"/>
    <w:rsid w:val="007B3951"/>
    <w:rsid w:val="007B4CAE"/>
    <w:rsid w:val="007D4B5A"/>
    <w:rsid w:val="007D7A5B"/>
    <w:rsid w:val="007F263F"/>
    <w:rsid w:val="007F31C2"/>
    <w:rsid w:val="007F7CC6"/>
    <w:rsid w:val="008023CB"/>
    <w:rsid w:val="00804783"/>
    <w:rsid w:val="00833C35"/>
    <w:rsid w:val="00835702"/>
    <w:rsid w:val="00840984"/>
    <w:rsid w:val="0084242D"/>
    <w:rsid w:val="00844F7C"/>
    <w:rsid w:val="00850EC6"/>
    <w:rsid w:val="008625CE"/>
    <w:rsid w:val="00874390"/>
    <w:rsid w:val="00876289"/>
    <w:rsid w:val="00880FE5"/>
    <w:rsid w:val="0088126D"/>
    <w:rsid w:val="00885254"/>
    <w:rsid w:val="00885772"/>
    <w:rsid w:val="0089066F"/>
    <w:rsid w:val="00890F35"/>
    <w:rsid w:val="008A24B7"/>
    <w:rsid w:val="008B2180"/>
    <w:rsid w:val="008C1869"/>
    <w:rsid w:val="008D2861"/>
    <w:rsid w:val="008E33FF"/>
    <w:rsid w:val="008E3FC4"/>
    <w:rsid w:val="00900BD4"/>
    <w:rsid w:val="0091271F"/>
    <w:rsid w:val="00913410"/>
    <w:rsid w:val="00915A54"/>
    <w:rsid w:val="00933C0D"/>
    <w:rsid w:val="00960E30"/>
    <w:rsid w:val="0096538E"/>
    <w:rsid w:val="0097476F"/>
    <w:rsid w:val="0097607A"/>
    <w:rsid w:val="009876CB"/>
    <w:rsid w:val="00987CD2"/>
    <w:rsid w:val="00991707"/>
    <w:rsid w:val="00991BEE"/>
    <w:rsid w:val="0099746A"/>
    <w:rsid w:val="009A3A41"/>
    <w:rsid w:val="009A58E3"/>
    <w:rsid w:val="009A7C21"/>
    <w:rsid w:val="009B21DA"/>
    <w:rsid w:val="009B561F"/>
    <w:rsid w:val="009C315D"/>
    <w:rsid w:val="009C4147"/>
    <w:rsid w:val="009D250C"/>
    <w:rsid w:val="009D3AC6"/>
    <w:rsid w:val="009D6DD7"/>
    <w:rsid w:val="009D7FE2"/>
    <w:rsid w:val="009F5520"/>
    <w:rsid w:val="00A053D8"/>
    <w:rsid w:val="00A10775"/>
    <w:rsid w:val="00A138A3"/>
    <w:rsid w:val="00A2017F"/>
    <w:rsid w:val="00A26951"/>
    <w:rsid w:val="00A26B92"/>
    <w:rsid w:val="00A32C94"/>
    <w:rsid w:val="00A35852"/>
    <w:rsid w:val="00A35D8D"/>
    <w:rsid w:val="00A452C7"/>
    <w:rsid w:val="00A60D3E"/>
    <w:rsid w:val="00A63E32"/>
    <w:rsid w:val="00A67FCC"/>
    <w:rsid w:val="00A7523C"/>
    <w:rsid w:val="00A855B7"/>
    <w:rsid w:val="00A9070E"/>
    <w:rsid w:val="00AA438A"/>
    <w:rsid w:val="00AB084C"/>
    <w:rsid w:val="00AB33D1"/>
    <w:rsid w:val="00AB4557"/>
    <w:rsid w:val="00AB6C7E"/>
    <w:rsid w:val="00AC10D5"/>
    <w:rsid w:val="00AC41D0"/>
    <w:rsid w:val="00AD23BD"/>
    <w:rsid w:val="00AD2DCB"/>
    <w:rsid w:val="00AD5CA7"/>
    <w:rsid w:val="00AD5F78"/>
    <w:rsid w:val="00AE2CCC"/>
    <w:rsid w:val="00AE5B6C"/>
    <w:rsid w:val="00AE7191"/>
    <w:rsid w:val="00B0203C"/>
    <w:rsid w:val="00B03E56"/>
    <w:rsid w:val="00B17BC9"/>
    <w:rsid w:val="00B27BC1"/>
    <w:rsid w:val="00B41462"/>
    <w:rsid w:val="00B44A8E"/>
    <w:rsid w:val="00B44CE2"/>
    <w:rsid w:val="00B47658"/>
    <w:rsid w:val="00B52A19"/>
    <w:rsid w:val="00B61935"/>
    <w:rsid w:val="00B64E84"/>
    <w:rsid w:val="00B654F0"/>
    <w:rsid w:val="00B70223"/>
    <w:rsid w:val="00B73BEB"/>
    <w:rsid w:val="00B7445D"/>
    <w:rsid w:val="00B83031"/>
    <w:rsid w:val="00B91416"/>
    <w:rsid w:val="00B91E86"/>
    <w:rsid w:val="00B946C1"/>
    <w:rsid w:val="00BA2733"/>
    <w:rsid w:val="00BA3636"/>
    <w:rsid w:val="00BC4710"/>
    <w:rsid w:val="00BE7C85"/>
    <w:rsid w:val="00BF25A4"/>
    <w:rsid w:val="00C00352"/>
    <w:rsid w:val="00C01B9A"/>
    <w:rsid w:val="00C02D22"/>
    <w:rsid w:val="00C06395"/>
    <w:rsid w:val="00C1189D"/>
    <w:rsid w:val="00C1573D"/>
    <w:rsid w:val="00C20CA0"/>
    <w:rsid w:val="00C21F71"/>
    <w:rsid w:val="00C255B8"/>
    <w:rsid w:val="00C320B7"/>
    <w:rsid w:val="00C35065"/>
    <w:rsid w:val="00C405B1"/>
    <w:rsid w:val="00C41652"/>
    <w:rsid w:val="00C43F53"/>
    <w:rsid w:val="00C570F1"/>
    <w:rsid w:val="00C602B4"/>
    <w:rsid w:val="00C61470"/>
    <w:rsid w:val="00C61F22"/>
    <w:rsid w:val="00C7366C"/>
    <w:rsid w:val="00C73DB5"/>
    <w:rsid w:val="00C77A86"/>
    <w:rsid w:val="00C85067"/>
    <w:rsid w:val="00C90A2D"/>
    <w:rsid w:val="00C95003"/>
    <w:rsid w:val="00C95256"/>
    <w:rsid w:val="00C9785C"/>
    <w:rsid w:val="00CA07B1"/>
    <w:rsid w:val="00CA1166"/>
    <w:rsid w:val="00CA1842"/>
    <w:rsid w:val="00CA3D20"/>
    <w:rsid w:val="00CA3E2C"/>
    <w:rsid w:val="00CA5476"/>
    <w:rsid w:val="00CA7676"/>
    <w:rsid w:val="00CB30A4"/>
    <w:rsid w:val="00CD3465"/>
    <w:rsid w:val="00CD3A12"/>
    <w:rsid w:val="00CD5DBB"/>
    <w:rsid w:val="00CE2713"/>
    <w:rsid w:val="00D0651F"/>
    <w:rsid w:val="00D139C5"/>
    <w:rsid w:val="00D17A5D"/>
    <w:rsid w:val="00D2026D"/>
    <w:rsid w:val="00D2507D"/>
    <w:rsid w:val="00D340E0"/>
    <w:rsid w:val="00D43EF6"/>
    <w:rsid w:val="00D5784A"/>
    <w:rsid w:val="00D631D4"/>
    <w:rsid w:val="00D8242C"/>
    <w:rsid w:val="00D862EF"/>
    <w:rsid w:val="00D92D1A"/>
    <w:rsid w:val="00DB0DF6"/>
    <w:rsid w:val="00DB2370"/>
    <w:rsid w:val="00DB571B"/>
    <w:rsid w:val="00DB5B31"/>
    <w:rsid w:val="00DC06E4"/>
    <w:rsid w:val="00DC3EC7"/>
    <w:rsid w:val="00DC7AB8"/>
    <w:rsid w:val="00DD3335"/>
    <w:rsid w:val="00DD3B6E"/>
    <w:rsid w:val="00DE3324"/>
    <w:rsid w:val="00DF0BEA"/>
    <w:rsid w:val="00DF4753"/>
    <w:rsid w:val="00DF708C"/>
    <w:rsid w:val="00E01386"/>
    <w:rsid w:val="00E05973"/>
    <w:rsid w:val="00E130A2"/>
    <w:rsid w:val="00E15204"/>
    <w:rsid w:val="00E2399D"/>
    <w:rsid w:val="00E3169D"/>
    <w:rsid w:val="00E31F34"/>
    <w:rsid w:val="00E34D82"/>
    <w:rsid w:val="00E40450"/>
    <w:rsid w:val="00E41F22"/>
    <w:rsid w:val="00E57079"/>
    <w:rsid w:val="00E6408D"/>
    <w:rsid w:val="00E663A1"/>
    <w:rsid w:val="00E6782C"/>
    <w:rsid w:val="00E96A24"/>
    <w:rsid w:val="00EA68EF"/>
    <w:rsid w:val="00EA7D71"/>
    <w:rsid w:val="00EB02EC"/>
    <w:rsid w:val="00EB3961"/>
    <w:rsid w:val="00EB70C5"/>
    <w:rsid w:val="00EC2EB5"/>
    <w:rsid w:val="00EC30A8"/>
    <w:rsid w:val="00ED15B9"/>
    <w:rsid w:val="00ED62D8"/>
    <w:rsid w:val="00EE472D"/>
    <w:rsid w:val="00EE6351"/>
    <w:rsid w:val="00EE71FF"/>
    <w:rsid w:val="00EE7C65"/>
    <w:rsid w:val="00EF29DE"/>
    <w:rsid w:val="00EF4893"/>
    <w:rsid w:val="00F04B73"/>
    <w:rsid w:val="00F1169B"/>
    <w:rsid w:val="00F153F5"/>
    <w:rsid w:val="00F23E45"/>
    <w:rsid w:val="00F248F6"/>
    <w:rsid w:val="00F33030"/>
    <w:rsid w:val="00F3730C"/>
    <w:rsid w:val="00F41805"/>
    <w:rsid w:val="00F44D5A"/>
    <w:rsid w:val="00F56A35"/>
    <w:rsid w:val="00F636EC"/>
    <w:rsid w:val="00F67C63"/>
    <w:rsid w:val="00F73137"/>
    <w:rsid w:val="00F77D4D"/>
    <w:rsid w:val="00F77DE9"/>
    <w:rsid w:val="00F838D7"/>
    <w:rsid w:val="00F87311"/>
    <w:rsid w:val="00F91040"/>
    <w:rsid w:val="00F9304B"/>
    <w:rsid w:val="00F9464C"/>
    <w:rsid w:val="00F963AC"/>
    <w:rsid w:val="00FA0235"/>
    <w:rsid w:val="00FA5E43"/>
    <w:rsid w:val="00FB0956"/>
    <w:rsid w:val="00FC3F2F"/>
    <w:rsid w:val="00FC4146"/>
    <w:rsid w:val="00FE0F39"/>
    <w:rsid w:val="00FE5810"/>
    <w:rsid w:val="00FE5D16"/>
    <w:rsid w:val="00FE7E6F"/>
    <w:rsid w:val="00FF0691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1B670D"/>
  <w15:docId w15:val="{C698807E-7CE1-403A-A284-75202C82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3">
    <w:name w:val="heading 3"/>
    <w:basedOn w:val="Standaard"/>
    <w:link w:val="Kop3Char"/>
    <w:uiPriority w:val="9"/>
    <w:qFormat/>
    <w:rsid w:val="00DE332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tekst">
    <w:name w:val="voettekst"/>
    <w:basedOn w:val="Standaard"/>
    <w:autoRedefine/>
    <w:rsid w:val="00C06395"/>
    <w:pPr>
      <w:tabs>
        <w:tab w:val="center" w:pos="5103"/>
        <w:tab w:val="right" w:pos="10206"/>
      </w:tabs>
    </w:pPr>
    <w:rPr>
      <w:sz w:val="16"/>
    </w:rPr>
  </w:style>
  <w:style w:type="paragraph" w:customStyle="1" w:styleId="koptekst">
    <w:name w:val="koptekst"/>
    <w:basedOn w:val="Standaard"/>
    <w:autoRedefine/>
    <w:rsid w:val="00C06395"/>
    <w:pPr>
      <w:tabs>
        <w:tab w:val="right" w:pos="10206"/>
      </w:tabs>
    </w:pPr>
    <w:rPr>
      <w:sz w:val="16"/>
    </w:rPr>
  </w:style>
  <w:style w:type="paragraph" w:styleId="Ballontekst">
    <w:name w:val="Balloon Text"/>
    <w:basedOn w:val="Standaard"/>
    <w:link w:val="BallontekstChar"/>
    <w:rsid w:val="006D5B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D5BAA"/>
    <w:rPr>
      <w:rFonts w:ascii="Tahoma" w:hAnsi="Tahoma" w:cs="Tahoma"/>
      <w:sz w:val="16"/>
      <w:szCs w:val="16"/>
    </w:rPr>
  </w:style>
  <w:style w:type="paragraph" w:styleId="Koptekst0">
    <w:name w:val="header"/>
    <w:basedOn w:val="Standaard"/>
    <w:link w:val="KoptekstChar"/>
    <w:rsid w:val="0005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0"/>
    <w:rsid w:val="00055A43"/>
    <w:rPr>
      <w:rFonts w:ascii="Arial" w:hAnsi="Arial"/>
    </w:rPr>
  </w:style>
  <w:style w:type="paragraph" w:styleId="Voettekst0">
    <w:name w:val="footer"/>
    <w:basedOn w:val="Standaard"/>
    <w:link w:val="VoettekstChar"/>
    <w:uiPriority w:val="99"/>
    <w:rsid w:val="0005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0"/>
    <w:uiPriority w:val="99"/>
    <w:rsid w:val="00055A43"/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E31F34"/>
    <w:pPr>
      <w:ind w:left="720"/>
      <w:contextualSpacing/>
    </w:pPr>
  </w:style>
  <w:style w:type="paragraph" w:customStyle="1" w:styleId="Default">
    <w:name w:val="Default"/>
    <w:rsid w:val="0010598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paragraph">
    <w:name w:val="paragraph"/>
    <w:basedOn w:val="Standaard"/>
    <w:rsid w:val="00AE2CC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AE2CCC"/>
  </w:style>
  <w:style w:type="character" w:customStyle="1" w:styleId="eop">
    <w:name w:val="eop"/>
    <w:basedOn w:val="Standaardalinea-lettertype"/>
    <w:rsid w:val="00AE2CCC"/>
  </w:style>
  <w:style w:type="character" w:customStyle="1" w:styleId="bcx0">
    <w:name w:val="bcx0"/>
    <w:basedOn w:val="Standaardalinea-lettertype"/>
    <w:rsid w:val="00AE2CCC"/>
  </w:style>
  <w:style w:type="character" w:customStyle="1" w:styleId="spellingerror">
    <w:name w:val="spellingerror"/>
    <w:basedOn w:val="Standaardalinea-lettertype"/>
    <w:rsid w:val="00AE2CCC"/>
  </w:style>
  <w:style w:type="character" w:styleId="Hyperlink">
    <w:name w:val="Hyperlink"/>
    <w:basedOn w:val="Standaardalinea-lettertype"/>
    <w:uiPriority w:val="99"/>
    <w:unhideWhenUsed/>
    <w:rsid w:val="000C1325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3465"/>
    <w:rPr>
      <w:color w:val="605E5C"/>
      <w:shd w:val="clear" w:color="auto" w:fill="E1DFDD"/>
    </w:rPr>
  </w:style>
  <w:style w:type="character" w:customStyle="1" w:styleId="Kop3Char">
    <w:name w:val="Kop 3 Char"/>
    <w:basedOn w:val="Standaardalinea-lettertype"/>
    <w:link w:val="Kop3"/>
    <w:uiPriority w:val="9"/>
    <w:rsid w:val="00DE3324"/>
    <w:rPr>
      <w:b/>
      <w:bCs/>
      <w:sz w:val="27"/>
      <w:szCs w:val="27"/>
    </w:rPr>
  </w:style>
  <w:style w:type="character" w:styleId="Zwaar">
    <w:name w:val="Strong"/>
    <w:basedOn w:val="Standaardalinea-lettertype"/>
    <w:uiPriority w:val="22"/>
    <w:qFormat/>
    <w:rsid w:val="00DE3324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DE33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DE3324"/>
    <w:rPr>
      <w:i/>
      <w:iCs/>
    </w:rPr>
  </w:style>
  <w:style w:type="character" w:styleId="GevolgdeHyperlink">
    <w:name w:val="FollowedHyperlink"/>
    <w:basedOn w:val="Standaardalinea-lettertype"/>
    <w:semiHidden/>
    <w:unhideWhenUsed/>
    <w:rsid w:val="0066709D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39"/>
    <w:rsid w:val="00155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Desktop\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2bb386-abb5-4168-9f0f-0e3ac508b070">
      <Value>215</Value>
      <Value>60</Value>
      <Value>119</Value>
      <Value>21</Value>
      <Value>70</Value>
    </TaxCatchAll>
    <k98655210ea34020b3d29066ea13d229 xmlns="ebb27665-6cb9-4f70-a66f-e5efe7e133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Bijscholingen</TermName>
          <TermId xmlns="http://schemas.microsoft.com/office/infopath/2007/PartnerControls">b2eabc75-92d9-4e61-8b0d-88221a6a19de</TermId>
        </TermInfo>
      </Terms>
    </k98655210ea34020b3d29066ea13d229>
    <k7d52bacc5da44cbba72f232eb5ace1a xmlns="ebb27665-6cb9-4f70-a66f-e5efe7e133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Ondernemers opleidingen</TermName>
          <TermId xmlns="http://schemas.microsoft.com/office/infopath/2007/PartnerControls">5450f5c7-ab25-4626-8f5d-12fa65b7839c</TermId>
        </TermInfo>
      </Terms>
    </k7d52bacc5da44cbba72f232eb5ace1a>
    <ba85ba20bbf14bdd8aac1d41c1bd522e xmlns="ebb27665-6cb9-4f70-a66f-e5efe7e133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Diversen</TermName>
          <TermId xmlns="http://schemas.microsoft.com/office/infopath/2007/PartnerControls">b96afe0a-24a6-4855-8134-9066a4685ada</TermId>
        </TermInfo>
      </Terms>
    </ba85ba20bbf14bdd8aac1d41c1bd522e>
    <k4202497b4a04619a5b55618fd4717aa xmlns="ebb27665-6cb9-4f70-a66f-e5efe7e133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b9daced8-e6d7-40fe-87a7-10e8faed0563</TermId>
        </TermInfo>
      </Terms>
    </k4202497b4a04619a5b55618fd4717aa>
    <m61870f9160d4fc5b05ed959163a6832 xmlns="ebb27665-6cb9-4f70-a66f-e5efe7e133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Combi</TermName>
          <TermId xmlns="http://schemas.microsoft.com/office/infopath/2007/PartnerControls">1c09e59c-08ee-4a7b-a4b6-ded829d84be0</TermId>
        </TermInfo>
      </Terms>
    </m61870f9160d4fc5b05ed959163a6832>
    <lcf76f155ced4ddcb4097134ff3c332f xmlns="ebb27665-6cb9-4f70-a66f-e5efe7e133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7B61883227E40BCD07F6F8BB59362" ma:contentTypeVersion="25" ma:contentTypeDescription="Een nieuw document maken." ma:contentTypeScope="" ma:versionID="9979052f55883085aad98c5c5c245aef">
  <xsd:schema xmlns:xsd="http://www.w3.org/2001/XMLSchema" xmlns:xs="http://www.w3.org/2001/XMLSchema" xmlns:p="http://schemas.microsoft.com/office/2006/metadata/properties" xmlns:ns2="ebb27665-6cb9-4f70-a66f-e5efe7e13381" xmlns:ns3="092bb386-abb5-4168-9f0f-0e3ac508b070" targetNamespace="http://schemas.microsoft.com/office/2006/metadata/properties" ma:root="true" ma:fieldsID="9153ce71b3da6368f1a0c6d4e50c13e4" ns2:_="" ns3:_="">
    <xsd:import namespace="ebb27665-6cb9-4f70-a66f-e5efe7e13381"/>
    <xsd:import namespace="092bb386-abb5-4168-9f0f-0e3ac508b070"/>
    <xsd:element name="properties">
      <xsd:complexType>
        <xsd:sequence>
          <xsd:element name="documentManagement">
            <xsd:complexType>
              <xsd:all>
                <xsd:element ref="ns2:k98655210ea34020b3d29066ea13d229" minOccurs="0"/>
                <xsd:element ref="ns3:TaxCatchAll" minOccurs="0"/>
                <xsd:element ref="ns2:ba85ba20bbf14bdd8aac1d41c1bd522e" minOccurs="0"/>
                <xsd:element ref="ns2:m61870f9160d4fc5b05ed959163a6832" minOccurs="0"/>
                <xsd:element ref="ns2:k4202497b4a04619a5b55618fd4717a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k7d52bacc5da44cbba72f232eb5ace1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27665-6cb9-4f70-a66f-e5efe7e13381" elementFormDefault="qualified">
    <xsd:import namespace="http://schemas.microsoft.com/office/2006/documentManagement/types"/>
    <xsd:import namespace="http://schemas.microsoft.com/office/infopath/2007/PartnerControls"/>
    <xsd:element name="k98655210ea34020b3d29066ea13d229" ma:index="9" nillable="true" ma:taxonomy="true" ma:internalName="k98655210ea34020b3d29066ea13d229" ma:taxonomyFieldName="Soort" ma:displayName="Soort" ma:default="" ma:fieldId="{49865521-0ea3-4020-b3d2-9066ea13d229}" ma:sspId="9a4cf729-50f8-4dc1-bc70-c04d376d31ec" ma:termSetId="f5af0a65-82cf-4428-a560-f2146e98fa0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a85ba20bbf14bdd8aac1d41c1bd522e" ma:index="12" nillable="true" ma:taxonomy="true" ma:internalName="ba85ba20bbf14bdd8aac1d41c1bd522e" ma:taxonomyFieldName="Onderwerp" ma:displayName="Onderwerp" ma:default="" ma:fieldId="{ba85ba20-bbf1-4bdd-8aac-1d41c1bd522e}" ma:sspId="9a4cf729-50f8-4dc1-bc70-c04d376d31ec" ma:termSetId="753bc009-442a-483c-ae69-f86eb74e9f3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61870f9160d4fc5b05ed959163a6832" ma:index="14" nillable="true" ma:taxonomy="true" ma:internalName="m61870f9160d4fc5b05ed959163a6832" ma:taxonomyFieldName="Sporttak" ma:displayName="Sporttak" ma:default="" ma:fieldId="{661870f9-160d-4fc5-b05e-d959163a6832}" ma:sspId="9a4cf729-50f8-4dc1-bc70-c04d376d31ec" ma:termSetId="c24fbbe8-b116-4e43-88f8-781ec2d5295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4202497b4a04619a5b55618fd4717aa" ma:index="16" nillable="true" ma:taxonomy="true" ma:internalName="k4202497b4a04619a5b55618fd4717aa" ma:taxonomyFieldName="Jaar" ma:displayName="Jaar" ma:default="" ma:fieldId="{44202497-b4a0-4619-a5b5-5618fd4717aa}" ma:sspId="9a4cf729-50f8-4dc1-bc70-c04d376d31ec" ma:termSetId="774454f9-95e8-4ece-9bfc-022f2001bb2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k7d52bacc5da44cbba72f232eb5ace1a" ma:index="23" nillable="true" ma:taxonomy="true" ma:internalName="k7d52bacc5da44cbba72f232eb5ace1a" ma:taxonomyFieldName="Stakeholders" ma:displayName="Stakeholders" ma:default="" ma:fieldId="{47d52bac-c5da-44cb-ba72-f232eb5ace1a}" ma:sspId="9a4cf729-50f8-4dc1-bc70-c04d376d31ec" ma:termSetId="9ec4a37a-3c0c-42ce-8ee1-9179540f875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9a4cf729-50f8-4dc1-bc70-c04d376d3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bb386-abb5-4168-9f0f-0e3ac508b07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d4460ab-336c-4dda-9adb-5e0eaa7a5870}" ma:internalName="TaxCatchAll" ma:showField="CatchAllData" ma:web="092bb386-abb5-4168-9f0f-0e3ac508b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5C73B-8266-424A-981A-46CE4F0C7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4C2A1-A05E-4F7B-9EB5-9F476D234460}">
  <ds:schemaRefs>
    <ds:schemaRef ds:uri="http://schemas.microsoft.com/office/2006/metadata/properties"/>
    <ds:schemaRef ds:uri="http://schemas.microsoft.com/office/infopath/2007/PartnerControls"/>
    <ds:schemaRef ds:uri="29b84ef8-2fc1-4164-b1d3-19e20ba73795"/>
    <ds:schemaRef ds:uri="092bb386-abb5-4168-9f0f-0e3ac508b070"/>
    <ds:schemaRef ds:uri="ebb27665-6cb9-4f70-a66f-e5efe7e13381"/>
  </ds:schemaRefs>
</ds:datastoreItem>
</file>

<file path=customXml/itemProps3.xml><?xml version="1.0" encoding="utf-8"?>
<ds:datastoreItem xmlns:ds="http://schemas.openxmlformats.org/officeDocument/2006/customXml" ds:itemID="{6C173A19-002C-40A0-B21D-AB977D0E9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27665-6cb9-4f70-a66f-e5efe7e13381"/>
    <ds:schemaRef ds:uri="092bb386-abb5-4168-9f0f-0e3ac508b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</Template>
  <TotalTime>1</TotalTime>
  <Pages>1</Pages>
  <Words>60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Schildkamp</dc:creator>
  <cp:keywords/>
  <cp:lastModifiedBy>Paulien van den Boogaard | KNZB</cp:lastModifiedBy>
  <cp:revision>2</cp:revision>
  <cp:lastPrinted>2016-04-21T10:22:00Z</cp:lastPrinted>
  <dcterms:created xsi:type="dcterms:W3CDTF">2023-08-29T07:32:00Z</dcterms:created>
  <dcterms:modified xsi:type="dcterms:W3CDTF">2023-08-29T07:32:00Z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0x010100E047B61883227E40BCD07F6F8BB59362</vt:lpwstr>
  </property>
  <property fmtid="{D5CDD505-2E9C-101B-9397-08002B2CF9AE}" pid="3" name="Soort bestand">
    <vt:lpwstr>Sjabloon</vt:lpwstr>
  </property>
  <property fmtid="{D5CDD505-2E9C-101B-9397-08002B2CF9AE}" pid="4" name="AuthorIds_UIVersion_2048">
    <vt:lpwstr>124</vt:lpwstr>
  </property>
  <property fmtid="{D5CDD505-2E9C-101B-9397-08002B2CF9AE}" pid="5" name="AuthorIds_UIVersion_4608">
    <vt:lpwstr>124</vt:lpwstr>
  </property>
  <property fmtid="{D5CDD505-2E9C-101B-9397-08002B2CF9AE}" pid="6" name="AuthorIds_UIVersion_5632">
    <vt:lpwstr>124</vt:lpwstr>
  </property>
  <property fmtid="{D5CDD505-2E9C-101B-9397-08002B2CF9AE}" pid="7" name="Order">
    <vt:r8>1288100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Jaar">
    <vt:lpwstr>21;#2018|b9daced8-e6d7-40fe-87a7-10e8faed0563</vt:lpwstr>
  </property>
  <property fmtid="{D5CDD505-2E9C-101B-9397-08002B2CF9AE}" pid="15" name="Onderwerp">
    <vt:lpwstr>60;#Diversen|b96afe0a-24a6-4855-8134-9066a4685ada</vt:lpwstr>
  </property>
  <property fmtid="{D5CDD505-2E9C-101B-9397-08002B2CF9AE}" pid="16" name="Stakeholders">
    <vt:lpwstr>119;#Ondernemers opleidingen|5450f5c7-ab25-4626-8f5d-12fa65b7839c</vt:lpwstr>
  </property>
  <property fmtid="{D5CDD505-2E9C-101B-9397-08002B2CF9AE}" pid="17" name="Soort">
    <vt:lpwstr>215;#Bijscholingen|b2eabc75-92d9-4e61-8b0d-88221a6a19de</vt:lpwstr>
  </property>
  <property fmtid="{D5CDD505-2E9C-101B-9397-08002B2CF9AE}" pid="18" name="Sporttak">
    <vt:lpwstr>70;#Combi|1c09e59c-08ee-4a7b-a4b6-ded829d84be0</vt:lpwstr>
  </property>
  <property fmtid="{D5CDD505-2E9C-101B-9397-08002B2CF9AE}" pid="19" name="MediaServiceImageTags">
    <vt:lpwstr/>
  </property>
</Properties>
</file>